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9200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4167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answered all of the questions that were on the worksheet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4167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 the 2.1.1 activity and go through the safety stuff.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4167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went over some shop safety things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4167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watched a presentation over the things used to build a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4167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watched the safety videos.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644A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pedals on the internet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644A1">
                                  <w:rPr>
                                    <w:sz w:val="20"/>
                                  </w:rPr>
                                  <w:t>Start trying to find ways to fix the front end with the throttle and brakes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644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thinking of ways to hook up the throttle cable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644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looked at the current pedal assembly and started thinking of ways to improve 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644A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chose the style of roof we wanted to make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644A1">
                                  <w:rPr>
                                    <w:sz w:val="20"/>
                                  </w:rPr>
                                  <w:t>Watch the presentation on the roof styles and started working on the roof design project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644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designed the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644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watched the presentation on the roof styles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644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the frame of the roof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1246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added insulation to a wall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12468">
                                  <w:rPr>
                                    <w:sz w:val="20"/>
                                  </w:rPr>
                                  <w:t>Work on the roof design project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1246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mapped out what we were going to do on the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1246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added walls and the roof to the project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1246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Put all 3 parts on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12468">
                                  <w:rPr>
                                    <w:sz w:val="20"/>
                                  </w:rPr>
                                  <w:t>Finish the roof design project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1246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Label everything for the project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1246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the parts of the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B12468"/>
    <w:rsid w:val="00065D24"/>
    <w:rsid w:val="000705D0"/>
    <w:rsid w:val="0009200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524AC"/>
    <w:rsid w:val="006644A1"/>
    <w:rsid w:val="0076674B"/>
    <w:rsid w:val="00854BDF"/>
    <w:rsid w:val="009A3EE4"/>
    <w:rsid w:val="00A03FA6"/>
    <w:rsid w:val="00A0413A"/>
    <w:rsid w:val="00A40919"/>
    <w:rsid w:val="00A74C38"/>
    <w:rsid w:val="00B12468"/>
    <w:rsid w:val="00B3020B"/>
    <w:rsid w:val="00B65040"/>
    <w:rsid w:val="00B75F2B"/>
    <w:rsid w:val="00B86FDF"/>
    <w:rsid w:val="00CE3F29"/>
    <w:rsid w:val="00E41673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5\gareed\NCACPengineering\Mathew\Weekly%20Log%20Sheet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955E6-A118-4F22-BC54-05ACD3CC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2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gareed</dc:creator>
  <cp:lastModifiedBy>gareed</cp:lastModifiedBy>
  <cp:revision>1</cp:revision>
  <dcterms:created xsi:type="dcterms:W3CDTF">2013-08-16T14:35:00Z</dcterms:created>
  <dcterms:modified xsi:type="dcterms:W3CDTF">2013-08-16T14:37:00Z</dcterms:modified>
</cp:coreProperties>
</file>