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B509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40A7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information into my slides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40A7B">
                                  <w:rPr>
                                    <w:sz w:val="20"/>
                                  </w:rPr>
                                  <w:t xml:space="preserve">Work on and finish my </w:t>
                                </w:r>
                                <w:proofErr w:type="spellStart"/>
                                <w:proofErr w:type="gramStart"/>
                                <w:r w:rsidR="00F40A7B">
                                  <w:rPr>
                                    <w:sz w:val="20"/>
                                  </w:rPr>
                                  <w:t>powerpoint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40A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picture examples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40A7B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40A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doing my research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40A7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Site my resources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8093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everything I need to build my model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8093A">
                                  <w:rPr>
                                    <w:sz w:val="20"/>
                                  </w:rPr>
                                  <w:t>Work on my architecture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09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designing my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8093A">
                                    <w:rPr>
                                      <w:sz w:val="20"/>
                                    </w:rPr>
                                    <w:t>None, I just need to add the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809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Cube style architecture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09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Build the frame of the house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8093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the materials to make the wall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8093A">
                                  <w:rPr>
                                    <w:sz w:val="20"/>
                                  </w:rPr>
                                  <w:t>Finish my architecture project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809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walls on the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8093A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09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out the walls of the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18093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Draw in all of the outside features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8093A"/>
    <w:rsid w:val="000705D0"/>
    <w:rsid w:val="0018093A"/>
    <w:rsid w:val="001936F3"/>
    <w:rsid w:val="001B3E81"/>
    <w:rsid w:val="00240EE8"/>
    <w:rsid w:val="00260DF3"/>
    <w:rsid w:val="002F2CF4"/>
    <w:rsid w:val="004135F1"/>
    <w:rsid w:val="00446361"/>
    <w:rsid w:val="005034A5"/>
    <w:rsid w:val="005C75B0"/>
    <w:rsid w:val="005F79BA"/>
    <w:rsid w:val="006B5097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2D9B"/>
    <w:rsid w:val="00EA6342"/>
    <w:rsid w:val="00F40A7B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NCACPengineering\Mathew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829D-DFD8-41E0-9CEB-72919BF6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gareed</dc:creator>
  <cp:lastModifiedBy>gareed</cp:lastModifiedBy>
  <cp:revision>1</cp:revision>
  <dcterms:created xsi:type="dcterms:W3CDTF">2013-08-09T14:16:00Z</dcterms:created>
  <dcterms:modified xsi:type="dcterms:W3CDTF">2013-08-09T14:19:00Z</dcterms:modified>
</cp:coreProperties>
</file>