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06486E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0" t="0" r="22225" b="260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D65F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Learn how to price and the calculations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2D65FF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Learn about the pricing of concrete and to build a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D65F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Learn about the insulation calculations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D65F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Watch the presentation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D65F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on the two sheets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Calculate the costs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D65F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and finish the activities for the pricing and insulation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5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it all in the excel worksheets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5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Find all of the prices and amount needed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took the measurements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D65F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designing the rear end on cad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5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split up the parts and each drew a section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5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mocked up the rear end out in the lab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started sketching out the house on paper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D65F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Watch the presentation over design and start sketching the habitat home.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5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I got it approved I started working on Revit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5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chose the rooms and square footage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5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drew the outside and interior walls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then added on a roof and floors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D65F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my Habitat Home on Revit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5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in the windows and color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5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in the doors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5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then started placing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furnature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9FLQ8AAJn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D65F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Learn how to price and the calculations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2D65FF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Learn about the pricing of concrete and to build a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2D65F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Learn about the insulation calculations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D65F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Watch the presentation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D65F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on the two sheets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D65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Calculate the costs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2D65F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and finish the activities for the pricing and insulation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it all in the excel worksheets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all of the prices and amount needed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D65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took the measurements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2D65F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designing the rear end on cad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split up the parts and each drew a section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mocked up the rear end out in the lab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D65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started sketching out the house on paper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2D65F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Watch the presentation over design and start sketching the habitat home.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I got it approved I started working on Revit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chose the rooms and square footage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drew the outside and interior walls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D65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then added on a roof and floors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2D65F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my Habitat Home on Revit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in the windows and color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in the doors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2D65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then started placing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furnature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6E"/>
    <w:rsid w:val="0006486E"/>
    <w:rsid w:val="000705D0"/>
    <w:rsid w:val="001936F3"/>
    <w:rsid w:val="001B3E81"/>
    <w:rsid w:val="00240EE8"/>
    <w:rsid w:val="00260DF3"/>
    <w:rsid w:val="002D65FF"/>
    <w:rsid w:val="002F2CF4"/>
    <w:rsid w:val="004135F1"/>
    <w:rsid w:val="00446361"/>
    <w:rsid w:val="00522380"/>
    <w:rsid w:val="005C75B0"/>
    <w:rsid w:val="005F79BA"/>
    <w:rsid w:val="006D3505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6051D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2510-D87E-47BE-B7D2-A4AF5967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2</cp:revision>
  <dcterms:created xsi:type="dcterms:W3CDTF">2013-08-30T13:49:00Z</dcterms:created>
  <dcterms:modified xsi:type="dcterms:W3CDTF">2013-08-30T13:49:00Z</dcterms:modified>
</cp:coreProperties>
</file>