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06486E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-208280</wp:posOffset>
                </wp:positionV>
                <wp:extent cx="9998075" cy="7727315"/>
                <wp:effectExtent l="0" t="0" r="22225" b="26035"/>
                <wp:wrapNone/>
                <wp:docPr id="53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98075" cy="7727315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F08F6" w:rsidRPr="00854BDF" w:rsidRDefault="00BF08F6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F08F6" w:rsidRPr="00B75F2B" w:rsidRDefault="00BF08F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 on the design of the shed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F08F6" w:rsidRDefault="00BF08F6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F08F6" w:rsidRPr="00B75F2B" w:rsidRDefault="00BF08F6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F08F6" w:rsidRPr="00B75F2B" w:rsidRDefault="00BF08F6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F08F6" w:rsidRPr="00A74C38" w:rsidRDefault="00BF08F6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Learn some of the basics of using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revit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and start on the shed project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F08F6" w:rsidRPr="00854BDF" w:rsidRDefault="00BF08F6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Default="00BF08F6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Default="00BF08F6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Default="00BF08F6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Pr="00B75F2B" w:rsidRDefault="00BF08F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 making the wall that I will use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Pr="00A74C38" w:rsidRDefault="00BF08F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Pr="00B75F2B" w:rsidRDefault="00BF08F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Watch the presentation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Pr="00B75F2B" w:rsidRDefault="00BF08F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F08F6" w:rsidRPr="00854BDF" w:rsidRDefault="00BF08F6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F08F6" w:rsidRPr="00B75F2B" w:rsidRDefault="00BF08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Next I added the interior walls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F08F6" w:rsidRDefault="00BF08F6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F08F6" w:rsidRPr="00B75F2B" w:rsidRDefault="00BF08F6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F08F6" w:rsidRPr="00B75F2B" w:rsidRDefault="00BF08F6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F08F6" w:rsidRPr="00A74C38" w:rsidRDefault="00BF08F6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Work on the shed project on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revit</w:t>
                                          </w:r>
                                          <w:proofErr w:type="spell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F08F6" w:rsidRPr="00854BDF" w:rsidRDefault="00BF08F6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Default="00BF08F6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Default="00BF08F6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Default="00BF08F6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Pr="00B75F2B" w:rsidRDefault="00BF08F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put in the windows and the doors in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Pr="00A74C38" w:rsidRDefault="00BF08F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Pr="00B75F2B" w:rsidRDefault="00BF08F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put up the exterior walls for the shed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Pr="00B75F2B" w:rsidRDefault="00BF08F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F08F6" w:rsidRPr="00854BDF" w:rsidRDefault="00BF08F6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F08F6" w:rsidRPr="00B75F2B" w:rsidRDefault="00BF08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Next I made the roof and the slope on it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F08F6" w:rsidRDefault="00BF08F6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F08F6" w:rsidRPr="00B75F2B" w:rsidRDefault="00BF08F6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F08F6" w:rsidRPr="00B75F2B" w:rsidRDefault="00BF08F6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F08F6" w:rsidRPr="00A74C38" w:rsidRDefault="00BF08F6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Finish up the shed project on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revit</w:t>
                                          </w:r>
                                          <w:proofErr w:type="spell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F08F6" w:rsidRPr="00854BDF" w:rsidRDefault="00BF08F6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Default="00BF08F6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Default="00BF08F6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Default="00BF08F6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Pr="00B75F2B" w:rsidRDefault="00BF08F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uploaded it to my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yolasite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Pr="00A74C38" w:rsidRDefault="00BF08F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Pr="00B75F2B" w:rsidRDefault="00BF08F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First I made the floor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Pr="00B75F2B" w:rsidRDefault="00BF08F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F08F6" w:rsidRPr="00854BDF" w:rsidRDefault="00BF08F6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F08F6" w:rsidRPr="00B75F2B" w:rsidRDefault="00BF08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Next I started doing the math to answer the questions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F08F6" w:rsidRDefault="00BF08F6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F08F6" w:rsidRPr="00B75F2B" w:rsidRDefault="00BF08F6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F08F6" w:rsidRPr="00B75F2B" w:rsidRDefault="00BF08F6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F08F6" w:rsidRPr="00A74C38" w:rsidRDefault="00BF08F6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Do the cement pricing project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F08F6" w:rsidRPr="00854BDF" w:rsidRDefault="00BF08F6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Default="00BF08F6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Default="00BF08F6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Default="00BF08F6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Pr="00B75F2B" w:rsidRDefault="00BF08F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answered all of the conclusion questions and uploaded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Pr="00A74C38" w:rsidRDefault="00BF08F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Pr="00B75F2B" w:rsidRDefault="00BF08F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watched the presentation over 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Pr="00B75F2B" w:rsidRDefault="00BF08F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F08F6" w:rsidRPr="00854BDF" w:rsidRDefault="00BF08F6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F08F6" w:rsidRPr="00B75F2B" w:rsidRDefault="00373D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started measuring out the length and width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F08F6" w:rsidRDefault="00BF08F6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F08F6" w:rsidRPr="00B75F2B" w:rsidRDefault="00BF08F6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F08F6" w:rsidRPr="00B75F2B" w:rsidRDefault="00BF08F6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F08F6" w:rsidRPr="00A74C38" w:rsidRDefault="00373DFF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 on designing the back end of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BF08F6" w:rsidRPr="00854BDF" w:rsidRDefault="00BF08F6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Default="00BF08F6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Default="00BF08F6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Default="00BF08F6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Pr="00B75F2B" w:rsidRDefault="00373DF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we started mocking up the rear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end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Pr="00A74C38" w:rsidRDefault="00BF08F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Pr="00B75F2B" w:rsidRDefault="00373DF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readjusted the height of the 90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BF08F6" w:rsidRPr="00B75F2B" w:rsidRDefault="00BF08F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BF08F6" w:rsidRPr="00854BDF" w:rsidRDefault="00BF08F6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BF08F6" w:rsidRPr="00B75F2B" w:rsidRDefault="00BF08F6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 on the design of the shed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BF08F6" w:rsidRDefault="00BF08F6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BF08F6" w:rsidRPr="00B75F2B" w:rsidRDefault="00BF08F6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BF08F6" w:rsidRPr="00B75F2B" w:rsidRDefault="00BF08F6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BF08F6" w:rsidRPr="00A74C38" w:rsidRDefault="00BF08F6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Learn some of the basics of using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revit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and start on the shed project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BF08F6" w:rsidRPr="00854BDF" w:rsidRDefault="00BF08F6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BF08F6" w:rsidRDefault="00BF08F6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BF08F6" w:rsidRDefault="00BF08F6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BF08F6" w:rsidRDefault="00BF08F6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BF08F6" w:rsidRPr="00B75F2B" w:rsidRDefault="00BF08F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 making the wall that I will use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BF08F6" w:rsidRPr="00A74C38" w:rsidRDefault="00BF08F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BF08F6" w:rsidRPr="00B75F2B" w:rsidRDefault="00BF08F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Watch the presentation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BF08F6" w:rsidRPr="00B75F2B" w:rsidRDefault="00BF08F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BF08F6" w:rsidRPr="00854BDF" w:rsidRDefault="00BF08F6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BF08F6" w:rsidRPr="00B75F2B" w:rsidRDefault="00BF08F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Next I added the interior walls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BF08F6" w:rsidRDefault="00BF08F6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BF08F6" w:rsidRPr="00B75F2B" w:rsidRDefault="00BF08F6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BF08F6" w:rsidRPr="00B75F2B" w:rsidRDefault="00BF08F6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BF08F6" w:rsidRPr="00A74C38" w:rsidRDefault="00BF08F6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Work on the shed project on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revit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BF08F6" w:rsidRPr="00854BDF" w:rsidRDefault="00BF08F6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BF08F6" w:rsidRDefault="00BF08F6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BF08F6" w:rsidRDefault="00BF08F6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BF08F6" w:rsidRDefault="00BF08F6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BF08F6" w:rsidRPr="00B75F2B" w:rsidRDefault="00BF08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put in the windows and the doors in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BF08F6" w:rsidRPr="00A74C38" w:rsidRDefault="00BF08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BF08F6" w:rsidRPr="00B75F2B" w:rsidRDefault="00BF08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put up the exterior walls for the shed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BF08F6" w:rsidRPr="00B75F2B" w:rsidRDefault="00BF08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BF08F6" w:rsidRPr="00854BDF" w:rsidRDefault="00BF08F6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BF08F6" w:rsidRPr="00B75F2B" w:rsidRDefault="00BF08F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Next I made the roof and the slope on it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BF08F6" w:rsidRDefault="00BF08F6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BF08F6" w:rsidRPr="00B75F2B" w:rsidRDefault="00BF08F6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BF08F6" w:rsidRPr="00B75F2B" w:rsidRDefault="00BF08F6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BF08F6" w:rsidRPr="00A74C38" w:rsidRDefault="00BF08F6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Finish up the shed project on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revit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BF08F6" w:rsidRPr="00854BDF" w:rsidRDefault="00BF08F6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BF08F6" w:rsidRDefault="00BF08F6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BF08F6" w:rsidRDefault="00BF08F6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BF08F6" w:rsidRDefault="00BF08F6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BF08F6" w:rsidRPr="00B75F2B" w:rsidRDefault="00BF08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uploaded it to my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yolasite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BF08F6" w:rsidRPr="00A74C38" w:rsidRDefault="00BF08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BF08F6" w:rsidRPr="00B75F2B" w:rsidRDefault="00BF08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First I made the floor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BF08F6" w:rsidRPr="00B75F2B" w:rsidRDefault="00BF08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BF08F6" w:rsidRPr="00854BDF" w:rsidRDefault="00BF08F6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BF08F6" w:rsidRPr="00B75F2B" w:rsidRDefault="00BF08F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Next I started doing the math to answer the questions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BF08F6" w:rsidRDefault="00BF08F6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BF08F6" w:rsidRPr="00B75F2B" w:rsidRDefault="00BF08F6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BF08F6" w:rsidRPr="00B75F2B" w:rsidRDefault="00BF08F6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BF08F6" w:rsidRPr="00A74C38" w:rsidRDefault="00BF08F6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Do the cement pricing project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BF08F6" w:rsidRPr="00854BDF" w:rsidRDefault="00BF08F6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BF08F6" w:rsidRDefault="00BF08F6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BF08F6" w:rsidRDefault="00BF08F6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BF08F6" w:rsidRDefault="00BF08F6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BF08F6" w:rsidRPr="00B75F2B" w:rsidRDefault="00BF08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answered all of the conclusion questions and uploaded 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BF08F6" w:rsidRPr="00A74C38" w:rsidRDefault="00BF08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BF08F6" w:rsidRPr="00B75F2B" w:rsidRDefault="00BF08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watched the presentation over 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BF08F6" w:rsidRPr="00B75F2B" w:rsidRDefault="00BF08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BF08F6" w:rsidRPr="00854BDF" w:rsidRDefault="00BF08F6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BF08F6" w:rsidRPr="00B75F2B" w:rsidRDefault="00373DF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started measuring out the length and width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BF08F6" w:rsidRDefault="00BF08F6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BF08F6" w:rsidRPr="00B75F2B" w:rsidRDefault="00BF08F6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BF08F6" w:rsidRPr="00B75F2B" w:rsidRDefault="00BF08F6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BF08F6" w:rsidRPr="00A74C38" w:rsidRDefault="00373DFF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 on designing the back end of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BF08F6" w:rsidRPr="00854BDF" w:rsidRDefault="00BF08F6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BF08F6" w:rsidRDefault="00BF08F6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BF08F6" w:rsidRDefault="00BF08F6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BF08F6" w:rsidRDefault="00BF08F6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BF08F6" w:rsidRPr="00B75F2B" w:rsidRDefault="00373D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we started mocking up the rear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end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BF08F6" w:rsidRPr="00A74C38" w:rsidRDefault="00BF08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BF08F6" w:rsidRPr="00B75F2B" w:rsidRDefault="00373D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readjusted the height of the 90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BF08F6" w:rsidRPr="00B75F2B" w:rsidRDefault="00BF08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6E"/>
    <w:rsid w:val="0006486E"/>
    <w:rsid w:val="000705D0"/>
    <w:rsid w:val="001936F3"/>
    <w:rsid w:val="001B3E81"/>
    <w:rsid w:val="00240EE8"/>
    <w:rsid w:val="00260DF3"/>
    <w:rsid w:val="002F2CF4"/>
    <w:rsid w:val="00373DFF"/>
    <w:rsid w:val="004135F1"/>
    <w:rsid w:val="00446361"/>
    <w:rsid w:val="00522380"/>
    <w:rsid w:val="005C75B0"/>
    <w:rsid w:val="005F79BA"/>
    <w:rsid w:val="006D3505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F08F6"/>
    <w:rsid w:val="00CE3F29"/>
    <w:rsid w:val="00E6051D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ED0DA-417E-4A8B-B4FA-53BA8B97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3</cp:revision>
  <dcterms:created xsi:type="dcterms:W3CDTF">2013-08-23T12:00:00Z</dcterms:created>
  <dcterms:modified xsi:type="dcterms:W3CDTF">2013-08-23T14:34:00Z</dcterms:modified>
</cp:coreProperties>
</file>