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E3740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Bled all the brake lines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84E3B">
                                            <w:rPr>
                                              <w:sz w:val="20"/>
                                            </w:rPr>
                                            <w:t>Work on formula car brakes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3740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Took the rotors off to send to the </w:t>
                                            </w:r>
                                            <w:r w:rsidR="00897C1E">
                                              <w:rPr>
                                                <w:sz w:val="20"/>
                                              </w:rPr>
                                              <w:t>machinist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E3740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all of the hoses hooked 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Scraped off the thin spots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3740A">
                                            <w:rPr>
                                              <w:sz w:val="20"/>
                                            </w:rPr>
                                            <w:t>Help shell team with the body for their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74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</w:t>
                                            </w:r>
                                            <w:r w:rsidR="00324E4E">
                                              <w:rPr>
                                                <w:sz w:val="20"/>
                                              </w:rPr>
                                              <w:t>wept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it 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74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Chiseled off all of the thick parts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Spun the wheels to find the spin ratio with the CVT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3740A">
                                            <w:rPr>
                                              <w:sz w:val="20"/>
                                            </w:rPr>
                                            <w:t>Help shell team and work on rear end of prototype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74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that our speed is supposed to be way higher than it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74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Chiseled off the spots we missed yesterday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3740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apart the rear brakes so we could take the rear end off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the box on the table and took the bolts out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2127">
                                            <w:rPr>
                                              <w:sz w:val="20"/>
                                            </w:rPr>
                                            <w:t>Take apart the rear end 90 degree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12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counted the gears to find the ratio in 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12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Pulled the axels out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12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that we did not weld inside it and could get the reverse back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Painted it so it would match the other one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C2127">
                                            <w:rPr>
                                              <w:sz w:val="20"/>
                                            </w:rPr>
                                            <w:t>Paint the prototype cart and work on my advanced level g-code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7C1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Printed off my Ohio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</w:t>
                                            </w:r>
                                            <w:bookmarkStart w:id="0" w:name="_GoBack"/>
                                            <w:bookmarkEnd w:id="0"/>
                                            <w:r w:rsidR="007C2127">
                                              <w:rPr>
                                                <w:sz w:val="20"/>
                                              </w:rPr>
                                              <w:t>tate logo with a grid on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12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changed the wheels to the ones that swivel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12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marking and measuring my coordinates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E3740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Bled all the brake lines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84E3B">
                                      <w:rPr>
                                        <w:sz w:val="20"/>
                                      </w:rPr>
                                      <w:t>Work on formula car brakes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E3740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the rotors off to send to the </w:t>
                                      </w:r>
                                      <w:r w:rsidR="00897C1E">
                                        <w:rPr>
                                          <w:sz w:val="20"/>
                                        </w:rPr>
                                        <w:t>machinist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E3740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all of the hoses hooked 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374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Scraped off the thin spots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3740A">
                                      <w:rPr>
                                        <w:sz w:val="20"/>
                                      </w:rPr>
                                      <w:t>Help shell team with the body for their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</w:t>
                                      </w:r>
                                      <w:r w:rsidR="00324E4E">
                                        <w:rPr>
                                          <w:sz w:val="20"/>
                                        </w:rPr>
                                        <w:t>wept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it 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Chiseled off all of the thick parts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3740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Spun the wheels to find the spin ratio with the CVT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3740A">
                                      <w:rPr>
                                        <w:sz w:val="20"/>
                                      </w:rPr>
                                      <w:t>Help shell team and work on rear end of prototype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that our speed is supposed to be way higher than it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Chiseled off the spots we missed yesterday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3740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apart the rear brakes so we could take the rear end off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C21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Got the box on the table and took the bolts out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2127">
                                      <w:rPr>
                                        <w:sz w:val="20"/>
                                      </w:rPr>
                                      <w:t>Take apart the rear end 90 degree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counted the gears to find the ratio in in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Pulled the axels out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that we did not weld inside it and could get the reverse back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C212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Painted it so it would match the other one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C2127">
                                      <w:rPr>
                                        <w:sz w:val="20"/>
                                      </w:rPr>
                                      <w:t>Paint the prototype cart and work on my advanced level g-code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97C1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Printed off my Ohio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</w:t>
                                      </w:r>
                                      <w:bookmarkStart w:id="1" w:name="_GoBack"/>
                                      <w:bookmarkEnd w:id="1"/>
                                      <w:r w:rsidR="007C2127">
                                        <w:rPr>
                                          <w:sz w:val="20"/>
                                        </w:rPr>
                                        <w:t>tate logo with a grid on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changed the wheels to the ones that swivel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7C212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marking and measuring my coordinates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324E4E"/>
    <w:rsid w:val="004135F1"/>
    <w:rsid w:val="00446361"/>
    <w:rsid w:val="005C75B0"/>
    <w:rsid w:val="005F79BA"/>
    <w:rsid w:val="0076674B"/>
    <w:rsid w:val="007C2127"/>
    <w:rsid w:val="00854BDF"/>
    <w:rsid w:val="00897C1E"/>
    <w:rsid w:val="00984E3B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740A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9AE39-BBCC-4073-BEBD-4AD38A19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6</cp:revision>
  <dcterms:created xsi:type="dcterms:W3CDTF">2014-03-10T14:34:00Z</dcterms:created>
  <dcterms:modified xsi:type="dcterms:W3CDTF">2014-03-14T14:20:00Z</dcterms:modified>
</cp:coreProperties>
</file>