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8793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a plan on how we are going to run them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A5FD2">
                                            <w:rPr>
                                              <w:sz w:val="20"/>
                                            </w:rPr>
                                            <w:t>Work on brakes for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8793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Drill a hole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right side plate for a brake line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8793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 out the lines for the front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8793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Ran that brake line through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Try to run the left side with the bends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F5917">
                                            <w:rPr>
                                              <w:sz w:val="20"/>
                                            </w:rPr>
                                            <w:t>Work on formula car brake lines and prototype lights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79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Hook up the lines that we could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79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Strap down the lines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79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Take the under glow kit off of the prototype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Mark out where we needed to drill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8793F">
                                            <w:rPr>
                                              <w:sz w:val="20"/>
                                            </w:rPr>
                                            <w:t>Make the new cart for the formula cars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79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Drilled the holes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counterbored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them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79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Measured out all of the boards and cut them to size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79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Bolted everything up and put the formula car on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the problem and a couple of points that were off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8793F">
                                            <w:rPr>
                                              <w:sz w:val="20"/>
                                            </w:rPr>
                                            <w:t>Work on G Code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79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Moved some points to make it look better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79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that it would not verify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79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Fixed the problem that I was having with the circle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fixing the radius problem but couldn’t get it to work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8793F">
                                            <w:rPr>
                                              <w:sz w:val="20"/>
                                            </w:rPr>
                                            <w:t>Finish code and help on prototype brakes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79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</w:t>
                                            </w:r>
                                            <w:r w:rsidR="00437772">
                                              <w:rPr>
                                                <w:sz w:val="20"/>
                                              </w:rPr>
                                              <w:t xml:space="preserve"> bleeding the brakes on the </w:t>
                                            </w:r>
                                            <w:r w:rsidR="00437772">
                                              <w:rPr>
                                                <w:sz w:val="20"/>
                                              </w:rPr>
                                              <w:t>front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of the formula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8793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Reviewed everything and verified it one last time on the computer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8793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a plan on how we are going to run them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A5FD2">
                                      <w:rPr>
                                        <w:sz w:val="20"/>
                                      </w:rPr>
                                      <w:t>Work on brakes for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38793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Drill a hole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then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right side plate for a brake line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8793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 out the lines for the front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8793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Ran that brake line through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38793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Try to run the left side with the bends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F5917">
                                      <w:rPr>
                                        <w:sz w:val="20"/>
                                      </w:rPr>
                                      <w:t>Work on formula car brake lines and prototype lights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Hook up the lines that we could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Strap down the lines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Take the under glow kit off of the prototype car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8793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Mark out where we needed to drill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8793F">
                                      <w:rPr>
                                        <w:sz w:val="20"/>
                                      </w:rPr>
                                      <w:t>Make the new cart for the formula cars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Drilled the holes and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counterbored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them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out all of the boards and cut them to size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Bolted everything up and put the formula car on it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8793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Fixed the problem and a couple of points that were off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8793F">
                                      <w:rPr>
                                        <w:sz w:val="20"/>
                                      </w:rPr>
                                      <w:t>Work on G Code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Moved some points to make it look better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that it would not verify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the problem that I was having with the circle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8793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Tried fixing the radius problem but couldn’t get it to work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8793F">
                                      <w:rPr>
                                        <w:sz w:val="20"/>
                                      </w:rPr>
                                      <w:t>Finish code and help on prototype brakes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</w:t>
                                      </w:r>
                                      <w:r w:rsidR="00437772">
                                        <w:rPr>
                                          <w:sz w:val="20"/>
                                        </w:rPr>
                                        <w:t xml:space="preserve"> bleeding the brakes on the </w:t>
                                      </w:r>
                                      <w:r w:rsidR="00437772">
                                        <w:rPr>
                                          <w:sz w:val="20"/>
                                        </w:rPr>
                                        <w:t>front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of the formula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8793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Reviewed everything and verified it one last time on the computer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19"/>
    <w:rsid w:val="000705D0"/>
    <w:rsid w:val="001936F3"/>
    <w:rsid w:val="001B3E81"/>
    <w:rsid w:val="00234719"/>
    <w:rsid w:val="00240EE8"/>
    <w:rsid w:val="00260DF3"/>
    <w:rsid w:val="002F2CF4"/>
    <w:rsid w:val="0038793F"/>
    <w:rsid w:val="004135F1"/>
    <w:rsid w:val="00437772"/>
    <w:rsid w:val="00446361"/>
    <w:rsid w:val="005C75B0"/>
    <w:rsid w:val="005F79BA"/>
    <w:rsid w:val="006A5FD2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CF5917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3A34-3119-4C89-9F46-1493385B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(6)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5</cp:revision>
  <dcterms:created xsi:type="dcterms:W3CDTF">2014-03-03T15:35:00Z</dcterms:created>
  <dcterms:modified xsi:type="dcterms:W3CDTF">2014-03-07T15:11:00Z</dcterms:modified>
</cp:coreProperties>
</file>