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69444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over all the lines to try to fix the problem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61A55">
                                            <w:rPr>
                                              <w:sz w:val="20"/>
                                            </w:rPr>
                                            <w:t>Work on fixing intro g code project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9444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Fix the circles and a couple of the lines that were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wrong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69444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Verified my code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944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Mounted up the wheel to find the high and low spots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61A55">
                                            <w:rPr>
                                              <w:sz w:val="20"/>
                                            </w:rPr>
                                            <w:t>Work on the spacers for formula car front end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44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Grinded down the spacers on the high parts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44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the spacers for the wheels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44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passenger side almost perfect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944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Grinded down the ones that were too big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94444">
                                            <w:rPr>
                                              <w:sz w:val="20"/>
                                            </w:rPr>
                                            <w:t>Finish lining up the wheels for the</w:t>
                                          </w:r>
                                          <w:r w:rsidR="00361A55">
                                            <w:rPr>
                                              <w:sz w:val="20"/>
                                            </w:rPr>
                                            <w:t xml:space="preserve"> prototype</w:t>
                                          </w:r>
                                          <w:r w:rsidR="00694444">
                                            <w:rPr>
                                              <w:sz w:val="20"/>
                                            </w:rPr>
                                            <w:t xml:space="preserve">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44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everything out with dial calipers to make sure it’s good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44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the spacers for the driver side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44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Brought in the prototype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944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 out the holes in the fiber glass and metal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94444">
                                            <w:rPr>
                                              <w:sz w:val="20"/>
                                            </w:rPr>
                                            <w:t>Work on the body mounts for the Prototype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44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Pop riveted the quick disconnects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9444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Line up the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94444">
                                            <w:rPr>
                                              <w:sz w:val="20"/>
                                            </w:rPr>
                                            <w:t>Gone at MEPS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69444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Looked over all the lines to try to fix the problem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61A55">
                                      <w:rPr>
                                        <w:sz w:val="20"/>
                                      </w:rPr>
                                      <w:t>Work on fixing intro g code project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69444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Fix the circles and a couple of the lines that were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wrong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69444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Verified my code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6944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Mounted up the wheel to find the high and low spots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61A55">
                                      <w:rPr>
                                        <w:sz w:val="20"/>
                                      </w:rPr>
                                      <w:t>Work on the spacers for formula car front end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944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Grinded down the spacers on the high parts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944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the spacers for the wheels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944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passenger side almost perfect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944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Grinded down the ones that were too big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94444">
                                      <w:rPr>
                                        <w:sz w:val="20"/>
                                      </w:rPr>
                                      <w:t>Finish lining up the wheels for the</w:t>
                                    </w:r>
                                    <w:r w:rsidR="00361A55">
                                      <w:rPr>
                                        <w:sz w:val="20"/>
                                      </w:rPr>
                                      <w:t xml:space="preserve"> prototype</w:t>
                                    </w:r>
                                    <w:r w:rsidR="00694444">
                                      <w:rPr>
                                        <w:sz w:val="20"/>
                                      </w:rPr>
                                      <w:t xml:space="preserve">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944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everything out with dial calipers to make sure it’s good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944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the spacers for the driver side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944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Brought in the prototype body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9444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 out the holes in the fiber glass and metal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94444">
                                      <w:rPr>
                                        <w:sz w:val="20"/>
                                      </w:rPr>
                                      <w:t>Work on the body mounts for the Prototype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944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Pop riveted the quick disconnects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9444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Line up the body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94444">
                                      <w:rPr>
                                        <w:sz w:val="20"/>
                                      </w:rPr>
                                      <w:t>Gone at MEPS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9"/>
    <w:rsid w:val="000705D0"/>
    <w:rsid w:val="001936F3"/>
    <w:rsid w:val="001B3E81"/>
    <w:rsid w:val="00234719"/>
    <w:rsid w:val="00240EE8"/>
    <w:rsid w:val="00260DF3"/>
    <w:rsid w:val="002F2CF4"/>
    <w:rsid w:val="00361A55"/>
    <w:rsid w:val="004135F1"/>
    <w:rsid w:val="00446361"/>
    <w:rsid w:val="005C75B0"/>
    <w:rsid w:val="005F79BA"/>
    <w:rsid w:val="00694444"/>
    <w:rsid w:val="0076674B"/>
    <w:rsid w:val="00827D81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95373-EC78-48CF-9003-6AEA1143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(6)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4</cp:revision>
  <dcterms:created xsi:type="dcterms:W3CDTF">2014-02-26T15:36:00Z</dcterms:created>
  <dcterms:modified xsi:type="dcterms:W3CDTF">2014-02-27T14:37:00Z</dcterms:modified>
</cp:coreProperties>
</file>