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BA7F0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Verified my codes on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cnc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71844">
                                            <w:rPr>
                                              <w:sz w:val="20"/>
                                            </w:rPr>
                                            <w:t xml:space="preserve">Work on my </w:t>
                                          </w:r>
                                          <w:proofErr w:type="spellStart"/>
                                          <w:r w:rsidR="00C71844">
                                            <w:rPr>
                                              <w:sz w:val="20"/>
                                            </w:rPr>
                                            <w:t>yo</w:t>
                                          </w:r>
                                          <w:proofErr w:type="spellEnd"/>
                                          <w:r w:rsidR="00C71844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C71844">
                                            <w:rPr>
                                              <w:sz w:val="20"/>
                                            </w:rPr>
                                            <w:t>yo</w:t>
                                          </w:r>
                                          <w:proofErr w:type="spellEnd"/>
                                          <w:r w:rsidR="00C71844">
                                            <w:rPr>
                                              <w:sz w:val="20"/>
                                            </w:rPr>
                                            <w:t xml:space="preserve"> g code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A7F0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Ran the program for both sides on my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A7F0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Wrote out the code for the circular side of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71844">
                                            <w:rPr>
                                              <w:sz w:val="20"/>
                                            </w:rPr>
                                            <w:t>2 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A7F0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Find the new brake hoses online to order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71844">
                                            <w:rPr>
                                              <w:sz w:val="20"/>
                                            </w:rPr>
                                            <w:t>Work on the brakes and front end of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7F0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Measure out how big to make the spacers for the rims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18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Spec out the brakes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7F0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Find the metal that we need to do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718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Mark down the points and the coordinates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71844">
                                            <w:rPr>
                                              <w:sz w:val="20"/>
                                            </w:rPr>
                                            <w:t>Work on my intro g code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18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coded for the left half of the picture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18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Set a grid to the air force logo and print it out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18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Mirrored the X coordinates to get the other side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8787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Wouldn’t show up so I checked all of the lines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8787E">
                                            <w:rPr>
                                              <w:sz w:val="20"/>
                                            </w:rPr>
                                            <w:t>Try to fix my g code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8787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shell with their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body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8787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on a flash drive to check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cnc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BA7F0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Verified my codes on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cnc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71844">
                                      <w:rPr>
                                        <w:sz w:val="20"/>
                                      </w:rPr>
                                      <w:t xml:space="preserve">Work on my </w:t>
                                    </w:r>
                                    <w:proofErr w:type="spellStart"/>
                                    <w:r w:rsidR="00C71844">
                                      <w:rPr>
                                        <w:sz w:val="20"/>
                                      </w:rPr>
                                      <w:t>yo</w:t>
                                    </w:r>
                                    <w:proofErr w:type="spellEnd"/>
                                    <w:r w:rsidR="00C71844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C71844">
                                      <w:rPr>
                                        <w:sz w:val="20"/>
                                      </w:rPr>
                                      <w:t>yo</w:t>
                                    </w:r>
                                    <w:proofErr w:type="spellEnd"/>
                                    <w:r w:rsidR="00C71844">
                                      <w:rPr>
                                        <w:sz w:val="20"/>
                                      </w:rPr>
                                      <w:t xml:space="preserve"> g code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BA7F0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Ran the program for both sides on my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A7F0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Wrote out the code for the circular side of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71844">
                                      <w:rPr>
                                        <w:sz w:val="20"/>
                                      </w:rPr>
                                      <w:t>2 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A7F0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Find the new brake hoses online to order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71844">
                                      <w:rPr>
                                        <w:sz w:val="20"/>
                                      </w:rPr>
                                      <w:t>Work on the brakes and front end of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A7F0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 out how big to make the spacers for the rims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718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Spec out the brakes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A7F0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Find the metal that we need to do it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718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Mark down the points and the coordinates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71844">
                                      <w:rPr>
                                        <w:sz w:val="20"/>
                                      </w:rPr>
                                      <w:t>Work on my intro g code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718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coded for the left half of the picture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718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 a grid to the air force logo and print it out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718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Mirrored the X coordinates to get the other side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8787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Wouldn’t show up so I checked all of the lines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8787E">
                                      <w:rPr>
                                        <w:sz w:val="20"/>
                                      </w:rPr>
                                      <w:t>Try to fix my g code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8787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shell with their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body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8787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on a flash drive to check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cnc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19"/>
    <w:rsid w:val="000705D0"/>
    <w:rsid w:val="001936F3"/>
    <w:rsid w:val="001B3E81"/>
    <w:rsid w:val="00234719"/>
    <w:rsid w:val="00240EE8"/>
    <w:rsid w:val="00260DF3"/>
    <w:rsid w:val="002F2CF4"/>
    <w:rsid w:val="004135F1"/>
    <w:rsid w:val="00446361"/>
    <w:rsid w:val="005C75B0"/>
    <w:rsid w:val="005F79BA"/>
    <w:rsid w:val="0076674B"/>
    <w:rsid w:val="0078787E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A7F0C"/>
    <w:rsid w:val="00C71844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4397C-EC63-4C4A-A775-BB3B53FD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(6)</Template>
  <TotalTime>129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3</cp:revision>
  <dcterms:created xsi:type="dcterms:W3CDTF">2014-02-21T13:17:00Z</dcterms:created>
  <dcterms:modified xsi:type="dcterms:W3CDTF">2014-02-21T15:25:00Z</dcterms:modified>
</cp:coreProperties>
</file>