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4F12E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set up my initials on a grid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F12E0">
                                            <w:rPr>
                                              <w:sz w:val="20"/>
                                            </w:rPr>
                                            <w:t>Work on my G-Code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F12E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Typed out the code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F12E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Measured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F12E0">
                                            <w:rPr>
                                              <w:sz w:val="20"/>
                                            </w:rPr>
                                            <w:t>2 Hr.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F12E0">
                                            <w:rPr>
                                              <w:sz w:val="20"/>
                                            </w:rPr>
                                            <w:t>2 Hr.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50E5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on the container for the brake fluid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50E59">
                                            <w:rPr>
                                              <w:sz w:val="20"/>
                                            </w:rPr>
                                            <w:t>Tighten things down on the formula car and work on the firewall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50E5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the fire wall put where we wanted it and shaped it onto the bars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50E5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tightened all of the bolts down on the electric connections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50E5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with the CNC machine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503B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the rear end level to check the chain and belt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503BD">
                                            <w:rPr>
                                              <w:sz w:val="20"/>
                                            </w:rPr>
                                            <w:t>Clean the shop and work on the brakes on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503B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the brake hose that we need for the formula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503B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Cleaned the back room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503B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Started looking for the brake line for the front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end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4F12E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set up my initials on a grid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F12E0">
                                      <w:rPr>
                                        <w:sz w:val="20"/>
                                      </w:rPr>
                                      <w:t>Work on my G-Code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4F12E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Typed out the code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F12E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Measured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F12E0">
                                      <w:rPr>
                                        <w:sz w:val="20"/>
                                      </w:rPr>
                                      <w:t>2 Hr.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F12E0">
                                      <w:rPr>
                                        <w:sz w:val="20"/>
                                      </w:rPr>
                                      <w:t>2 Hr.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50E5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on the container for the brake fluid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50E59">
                                      <w:rPr>
                                        <w:sz w:val="20"/>
                                      </w:rPr>
                                      <w:t>Tighten things down on the formula car and work on the firewall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50E5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the fire wall put where we wanted it and shaped it onto the bars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50E5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tightened all of the bolts down on the electric connections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50E5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with the CNC machine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503B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Got the rear end level to check the chain and belt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503BD">
                                      <w:rPr>
                                        <w:sz w:val="20"/>
                                      </w:rPr>
                                      <w:t>Clean the shop and work on the brakes on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503B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the brake hose that we need for the formula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503B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the back room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F503B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Started looking for the brake line for the front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end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19"/>
    <w:rsid w:val="000705D0"/>
    <w:rsid w:val="001936F3"/>
    <w:rsid w:val="001B3E81"/>
    <w:rsid w:val="00234719"/>
    <w:rsid w:val="00240EE8"/>
    <w:rsid w:val="00260DF3"/>
    <w:rsid w:val="002F2CF4"/>
    <w:rsid w:val="00350E59"/>
    <w:rsid w:val="004135F1"/>
    <w:rsid w:val="00446361"/>
    <w:rsid w:val="004F12E0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503BD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0EE2-3BC9-4639-923A-E3B08A2C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(6)</Template>
  <TotalTime>58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4</cp:revision>
  <dcterms:created xsi:type="dcterms:W3CDTF">2014-02-13T14:37:00Z</dcterms:created>
  <dcterms:modified xsi:type="dcterms:W3CDTF">2014-02-14T15:29:00Z</dcterms:modified>
</cp:coreProperties>
</file>