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203E5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tested it and made sure that it worked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03E5C">
                                            <w:rPr>
                                              <w:sz w:val="20"/>
                                            </w:rPr>
                                            <w:t>Work on wiring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03E5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soldered up some ends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03E5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wired the kill switch 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03E5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ran the break line from the back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03E5C">
                                            <w:rPr>
                                              <w:sz w:val="20"/>
                                            </w:rPr>
                                            <w:t>Finish wiring the car/brakes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03E5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hooked up the choke on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car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03E5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made sure that all of the wires that we needed were 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03E5C">
                                            <w:rPr>
                                              <w:sz w:val="20"/>
                                            </w:rPr>
                                            <w:t>No School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03E5C">
                                            <w:rPr>
                                              <w:sz w:val="20"/>
                                            </w:rPr>
                                            <w:t>2 hr.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03E5C">
                                            <w:rPr>
                                              <w:sz w:val="20"/>
                                            </w:rPr>
                                            <w:t>2 hr.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203E5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tested it and made sure that it worked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03E5C">
                                      <w:rPr>
                                        <w:sz w:val="20"/>
                                      </w:rPr>
                                      <w:t>Work on wiring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203E5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soldered up some ends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03E5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wired the kill switch up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203E5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ran the break line from the back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03E5C">
                                      <w:rPr>
                                        <w:sz w:val="20"/>
                                      </w:rPr>
                                      <w:t>Finish wiring the car/brakes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03E5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hooked up the choke on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car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03E5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made sure that all of the wires that we needed were 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03E5C">
                                      <w:rPr>
                                        <w:sz w:val="20"/>
                                      </w:rPr>
                                      <w:t>No School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03E5C">
                                      <w:rPr>
                                        <w:sz w:val="20"/>
                                      </w:rPr>
                                      <w:t>2 hr.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03E5C">
                                      <w:rPr>
                                        <w:sz w:val="20"/>
                                      </w:rPr>
                                      <w:t>2 hr.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19"/>
    <w:rsid w:val="000705D0"/>
    <w:rsid w:val="001936F3"/>
    <w:rsid w:val="001B3E81"/>
    <w:rsid w:val="00203E5C"/>
    <w:rsid w:val="00234719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C6CE2-480B-447A-B696-4F4C9907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(6)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2</cp:revision>
  <dcterms:created xsi:type="dcterms:W3CDTF">2014-02-13T14:34:00Z</dcterms:created>
  <dcterms:modified xsi:type="dcterms:W3CDTF">2014-02-13T14:34:00Z</dcterms:modified>
</cp:coreProperties>
</file>