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7D7E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7D7E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7D7E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Started to try to wire the formula car to get it to turn over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7D7E">
                                            <w:rPr>
                                              <w:sz w:val="20"/>
                                            </w:rPr>
                                            <w:t>Work on wiring the formula car some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7D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Showed the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sophmores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cars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7D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Dusted off the prototype 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Wired it up to where it was right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7D7E">
                                            <w:rPr>
                                              <w:sz w:val="20"/>
                                            </w:rPr>
                                            <w:t>Wire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7D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Bypassed the solenoid to figure out that it was bad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7D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a wiring diagram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7D7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Tested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Dylans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solenoid and found out that that was the problem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7D7E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7D7E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7D7E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F7D7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Started to try to wire the formula car to get it to turn over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7D7E">
                                      <w:rPr>
                                        <w:sz w:val="20"/>
                                      </w:rPr>
                                      <w:t>Work on wiring the formula car some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Showed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sophmores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cars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Dusted off the prototype car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F7D7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Wired it up to where it was right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7D7E">
                                      <w:rPr>
                                        <w:sz w:val="20"/>
                                      </w:rPr>
                                      <w:t>Wire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Bypassed the solenoid to figure out that it was bad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Researched a wiring diagram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BF7D7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Tested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Dylans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solenoid and found out that that was the problem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19"/>
    <w:rsid w:val="000705D0"/>
    <w:rsid w:val="001936F3"/>
    <w:rsid w:val="001B3E81"/>
    <w:rsid w:val="00234719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BF7D7E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6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9B958-1904-482E-A970-97A84AE6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(6)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2</cp:revision>
  <dcterms:created xsi:type="dcterms:W3CDTF">2014-01-31T15:34:00Z</dcterms:created>
  <dcterms:modified xsi:type="dcterms:W3CDTF">2014-01-31T15:34:00Z</dcterms:modified>
</cp:coreProperties>
</file>