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67AD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9B1BB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that the exhaust on the left side is not at the right angle</w:t>
                                      </w:r>
                                    </w:p>
                                    <w:p w:rsidR="009B1BBB" w:rsidRPr="00B75F2B" w:rsidRDefault="009B1BB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67AD">
                                            <w:rPr>
                                              <w:sz w:val="20"/>
                                            </w:rPr>
                                            <w:t>Finish my business flyer and work on exhaust for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1BB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took the exhaust off to get fixed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67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in a couple information boxes and uploaded my flyer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1BB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modified the body on the right side for the exhaust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6478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adjust the tie rods to align the front wheels better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B1BBB">
                                            <w:rPr>
                                              <w:sz w:val="20"/>
                                            </w:rPr>
                                            <w:t>Work on the Steering and Chain on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6478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tightened the chain on the formula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6478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adjusted the camber on the front wheels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6478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a few small details on my Revit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F4D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changed my landscape to grass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F4D05">
                                            <w:rPr>
                                              <w:sz w:val="20"/>
                                            </w:rPr>
                                            <w:t>Work on my Revit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F4D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fixed the parking lot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F4D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things to my lobby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F4D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some views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F4D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tried to make the exhaust as even as possible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F4D05">
                                            <w:rPr>
                                              <w:sz w:val="20"/>
                                            </w:rPr>
                                            <w:t>Work on the body of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F4D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started talking of some ideas for new air intakes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F4D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fixed the left side for the exhaust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F4D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fixed the a arm on the left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side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67AD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Default="009B1BB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that the exhaust on the left side is not at the right angle</w:t>
                                </w:r>
                              </w:p>
                              <w:p w:rsidR="009B1BBB" w:rsidRPr="00B75F2B" w:rsidRDefault="009B1BBB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67AD">
                                      <w:rPr>
                                        <w:sz w:val="20"/>
                                      </w:rPr>
                                      <w:t>Finish my business flyer and work on exhaust for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B1BB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took the exhaust off to get fixed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767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in a couple information boxes and uploaded my flyer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B1BB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modified the body on the right side for the exhaust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6478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had to adjust the tie rods to align the front wheels better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B1BBB">
                                      <w:rPr>
                                        <w:sz w:val="20"/>
                                      </w:rPr>
                                      <w:t>Work on the Steering and Chain on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6478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tightened the chain on the formula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6478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adjusted the camber on the front wheels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6478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a few small details on my Revit project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F4D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changed my landscape to grass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F4D05">
                                      <w:rPr>
                                        <w:sz w:val="20"/>
                                      </w:rPr>
                                      <w:t>Work on my Revit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F4D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fixed the parking lot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F4D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things to my lobby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F4D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some views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F4D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tried to make the exhaust as even as possible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F4D05">
                                      <w:rPr>
                                        <w:sz w:val="20"/>
                                      </w:rPr>
                                      <w:t>Work on the body of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F4D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started talking of some ideas for new air intakes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F4D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fixed the left side for the exhaust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7F4D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fixed the a arm on the left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side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7F4D05"/>
    <w:rsid w:val="00854BDF"/>
    <w:rsid w:val="009A3EE4"/>
    <w:rsid w:val="009B1BB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1056"/>
    <w:rsid w:val="00E6478F"/>
    <w:rsid w:val="00E767AD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AAB6-01B3-42E1-B0C1-A922260A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5</cp:revision>
  <dcterms:created xsi:type="dcterms:W3CDTF">2013-12-10T15:34:00Z</dcterms:created>
  <dcterms:modified xsi:type="dcterms:W3CDTF">2013-12-13T15:32:00Z</dcterms:modified>
</cp:coreProperties>
</file>