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EF5FA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the car on the ground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F5FAC">
                                            <w:rPr>
                                              <w:sz w:val="20"/>
                                            </w:rPr>
                                            <w:t>Work on the exhaust for the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F5FA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sure the exhaust wasn’t hitting the body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F5FA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Get the angles to match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F5FA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Started changing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bolts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E3B37">
                                            <w:rPr>
                                              <w:sz w:val="20"/>
                                            </w:rPr>
                                            <w:t>Two Hour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E3B3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Bolted on the spindle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E3B37">
                                            <w:rPr>
                                              <w:sz w:val="20"/>
                                            </w:rPr>
                                            <w:t>Put the spindles on the front end of the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E3B3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Adjusted the tie rods to fix the alignment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E3B3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out spacers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E3B3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Adjusted the height of the spindle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D754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added in my logo and some information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D7547">
                                            <w:rPr>
                                              <w:sz w:val="20"/>
                                            </w:rPr>
                                            <w:t>Work on by business flyer and go to the job fair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D754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went to the job fair and talked to some businesses that I may be interested in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D754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found a new template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F5FAC">
                                            <w:rPr>
                                              <w:sz w:val="20"/>
                                            </w:rPr>
                                            <w:t>No School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EF5FAC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the car on the ground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F5FAC">
                                      <w:rPr>
                                        <w:sz w:val="20"/>
                                      </w:rPr>
                                      <w:t>Work on the exhaust for the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EF5FA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sure the exhaust wasn’t hitting the body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EF5FA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Get the angles to match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EF5FA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Started changing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bolts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E3B37">
                                      <w:rPr>
                                        <w:sz w:val="20"/>
                                      </w:rPr>
                                      <w:t>Two Hour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E3B3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Bolted on the spindle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E3B37">
                                      <w:rPr>
                                        <w:sz w:val="20"/>
                                      </w:rPr>
                                      <w:t>Put the spindles on the front end of the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E3B3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Adjusted the tie rods to fix the alignment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E3B3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out spacers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E3B3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Adjusted the height of the spindle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D754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added in my logo and some information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D7547">
                                      <w:rPr>
                                        <w:sz w:val="20"/>
                                      </w:rPr>
                                      <w:t>Work on by business flyer and go to the job fair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D754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went to the job fair and talked to some businesses that I may be interested in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D754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found a new template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F5FAC">
                                      <w:rPr>
                                        <w:sz w:val="20"/>
                                      </w:rPr>
                                      <w:t>No School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56"/>
    <w:rsid w:val="000705D0"/>
    <w:rsid w:val="001936F3"/>
    <w:rsid w:val="001B3E81"/>
    <w:rsid w:val="00240EE8"/>
    <w:rsid w:val="00260DF3"/>
    <w:rsid w:val="002D7547"/>
    <w:rsid w:val="002F2CF4"/>
    <w:rsid w:val="004135F1"/>
    <w:rsid w:val="00446361"/>
    <w:rsid w:val="005C75B0"/>
    <w:rsid w:val="005F79BA"/>
    <w:rsid w:val="006E3B37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31056"/>
    <w:rsid w:val="00EA6342"/>
    <w:rsid w:val="00EF5FAC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ownloads\Weekly%20Log%20Sheet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81B88-D5F4-44C9-8301-9618326B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(5)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4</cp:revision>
  <dcterms:created xsi:type="dcterms:W3CDTF">2013-12-04T15:13:00Z</dcterms:created>
  <dcterms:modified xsi:type="dcterms:W3CDTF">2013-12-10T14:37:00Z</dcterms:modified>
</cp:coreProperties>
</file>