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801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made a purchase list for both cars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01C3">
                                            <w:rPr>
                                              <w:sz w:val="20"/>
                                            </w:rPr>
                                            <w:t>Discussed what needed to be done on formula and prototype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801C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started getting ideas for my logo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801C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 list of things that needed done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801C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fixed the formula and prototype boards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changed the words and a couple other things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8662B">
                                            <w:rPr>
                                              <w:sz w:val="20"/>
                                            </w:rPr>
                                            <w:t xml:space="preserve">Work on the logo </w:t>
                                          </w:r>
                                          <w:proofErr w:type="gramStart"/>
                                          <w:r w:rsidR="0068662B">
                                            <w:rPr>
                                              <w:sz w:val="20"/>
                                            </w:rPr>
                                            <w:t>For</w:t>
                                          </w:r>
                                          <w:proofErr w:type="gramEnd"/>
                                          <w:r w:rsidR="0068662B">
                                            <w:rPr>
                                              <w:sz w:val="20"/>
                                            </w:rPr>
                                            <w:t xml:space="preserve"> my CEA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changed the colors of the logo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found a design that I liked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put the logo on the side of my building on my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it all even and knocked out the colored areas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8662B">
                                            <w:rPr>
                                              <w:sz w:val="20"/>
                                            </w:rPr>
                                            <w:t>Work on the body of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the body on the car and the car on the ground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Nick sanded down the sides of the formula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Dylan marked where we want to cut the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sanded down the edges of the body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8662B">
                                            <w:rPr>
                                              <w:sz w:val="20"/>
                                            </w:rPr>
                                            <w:t>Work on the body of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bolted the choke on the dash and set it up in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866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cut out the back end some for clearance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34E0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90 and engine set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602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looked at and critiqued the formula car designs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6023A">
                                            <w:rPr>
                                              <w:sz w:val="20"/>
                                            </w:rPr>
                                            <w:t>Work on the 90 for the formula car and look at the car designs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02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cut the sleeve off of the 90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02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tried to press the part off of the 90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02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cleaned it all out and tried to bolt it back up onto the 90 in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car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0801C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made a purchase list for both cars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01C3">
                                      <w:rPr>
                                        <w:sz w:val="20"/>
                                      </w:rPr>
                                      <w:t>Discussed what needed to be done on formula and prototype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0801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getting ideas for my logo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801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 list of things that needed done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801C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fixed the formula and prototype boards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866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changed the words and a couple other things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8662B">
                                      <w:rPr>
                                        <w:sz w:val="20"/>
                                      </w:rPr>
                                      <w:t xml:space="preserve">Work on the logo </w:t>
                                    </w:r>
                                    <w:proofErr w:type="gramStart"/>
                                    <w:r w:rsidR="0068662B">
                                      <w:rPr>
                                        <w:sz w:val="20"/>
                                      </w:rPr>
                                      <w:t>For</w:t>
                                    </w:r>
                                    <w:proofErr w:type="gramEnd"/>
                                    <w:r w:rsidR="0068662B">
                                      <w:rPr>
                                        <w:sz w:val="20"/>
                                      </w:rPr>
                                      <w:t xml:space="preserve"> my CEA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changed the colors of the logo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a design that I liked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the logo on the side of my building on my project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866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got it all even and knocked out the colored areas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8662B">
                                      <w:rPr>
                                        <w:sz w:val="20"/>
                                      </w:rPr>
                                      <w:t>Work on the body of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the body on the car and the car on the ground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Nick sanded down the sides of the formula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Dylan marked where we want to cut the body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866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sanded down the edges of the body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8662B">
                                      <w:rPr>
                                        <w:sz w:val="20"/>
                                      </w:rPr>
                                      <w:t>Work on the body of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bolted the choke on the dash and set it up in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866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cut out the back end some for clearance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34E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90 and engine set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602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looked at and critiqued the formula car designs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6023A">
                                      <w:rPr>
                                        <w:sz w:val="20"/>
                                      </w:rPr>
                                      <w:t>Work on the 90 for the formula car and look at the car designs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602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cut the sleeve off of the 90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602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tried to press the part off of the 90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602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cleaned it all out and tried to bolt it back up onto the 90 in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car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0801C3"/>
    <w:rsid w:val="001936F3"/>
    <w:rsid w:val="001B3E81"/>
    <w:rsid w:val="00240EE8"/>
    <w:rsid w:val="00260DF3"/>
    <w:rsid w:val="002F2CF4"/>
    <w:rsid w:val="004135F1"/>
    <w:rsid w:val="00446361"/>
    <w:rsid w:val="0056023A"/>
    <w:rsid w:val="005C75B0"/>
    <w:rsid w:val="005F79BA"/>
    <w:rsid w:val="0068662B"/>
    <w:rsid w:val="0076674B"/>
    <w:rsid w:val="00854BDF"/>
    <w:rsid w:val="009A3EE4"/>
    <w:rsid w:val="00A03FA6"/>
    <w:rsid w:val="00A0413A"/>
    <w:rsid w:val="00A40919"/>
    <w:rsid w:val="00A74C38"/>
    <w:rsid w:val="00B3020B"/>
    <w:rsid w:val="00B34E0E"/>
    <w:rsid w:val="00B65040"/>
    <w:rsid w:val="00B75F2B"/>
    <w:rsid w:val="00B86FDF"/>
    <w:rsid w:val="00CE3F29"/>
    <w:rsid w:val="00E3105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4D7C-2347-40C3-BF94-560E3B28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100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5</cp:revision>
  <dcterms:created xsi:type="dcterms:W3CDTF">2013-11-21T14:45:00Z</dcterms:created>
  <dcterms:modified xsi:type="dcterms:W3CDTF">2013-11-22T15:32:00Z</dcterms:modified>
</cp:coreProperties>
</file>