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27A8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then chose the one that I liked the best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327A8B">
                                            <w:rPr>
                                              <w:sz w:val="20"/>
                                            </w:rPr>
                                            <w:t xml:space="preserve">Work on the things that I missed on </w:t>
                                          </w:r>
                                          <w:proofErr w:type="spellStart"/>
                                          <w:proofErr w:type="gramStart"/>
                                          <w:r w:rsidR="00327A8B">
                                            <w:rPr>
                                              <w:sz w:val="20"/>
                                            </w:rPr>
                                            <w:t>friday</w:t>
                                          </w:r>
                                          <w:proofErr w:type="spellEnd"/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27A8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I chose the font and made the print out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27A8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put a couple finishing things on my ornament design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27A8B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then added a couple interior things to my CEA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found an oiling problem with the oil filter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86645E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Get the old engine ready to send to jasper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645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took out the modifications from the horizontal change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645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took the casings off of the good and parts engines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645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Took the governor off of the new casing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checked the valves and piston headings before we put the covers back on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86645E">
                                            <w:rPr>
                                              <w:sz w:val="20"/>
                                            </w:rPr>
                                            <w:t>Finish the engine and then work on CEA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645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then reassembled both of the engines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645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cleaned out the casing from the old casing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86645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the roof and some floors to my CEA project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1F45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the offices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1F4537">
                                            <w:rPr>
                                              <w:sz w:val="20"/>
                                            </w:rPr>
                                            <w:t>Work on my CEA project and Exhaust on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45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Me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and Dylan found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glasspack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for our exhaust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45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added the bathroom and one more room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1F4537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We started looking for exhaust tips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9C33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the sheets to upload with camera and floor views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9C331C">
                                            <w:rPr>
                                              <w:sz w:val="20"/>
                                            </w:rPr>
                                            <w:t>Get my CEA project ready to load and work on exhaust on the formula car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C33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in the room labels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C33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I finished editing my rooms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9C331C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descided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on how we want to run the exhaust out the side of the 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car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27A8B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then chose the one that I liked the best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327A8B">
                                      <w:rPr>
                                        <w:sz w:val="20"/>
                                      </w:rPr>
                                      <w:t xml:space="preserve">Work on the things that I missed on </w:t>
                                    </w:r>
                                    <w:proofErr w:type="spellStart"/>
                                    <w:proofErr w:type="gramStart"/>
                                    <w:r w:rsidR="00327A8B">
                                      <w:rPr>
                                        <w:sz w:val="20"/>
                                      </w:rPr>
                                      <w:t>friday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327A8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I chose the font and made the print out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27A8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put a couple finishing things on my ornament design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27A8B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then added a couple interior things to my CEA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86645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found an oiling problem with the oil filter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86645E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Get the old engine ready to send to jasper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took out the modifications from the horizontal change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took the casings off of the good and parts engines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Took the governor off of the new casing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86645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We checked the valves and piston headings before we put the covers back on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86645E">
                                      <w:rPr>
                                        <w:sz w:val="20"/>
                                      </w:rPr>
                                      <w:t>Finish the engine and then work on CEA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then reassembled both of the engines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cleaned out the casing from the old casing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86645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the roof and some floors to my CEA project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1F4537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I finished the offices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1F4537">
                                      <w:rPr>
                                        <w:sz w:val="20"/>
                                      </w:rPr>
                                      <w:t>Work on my CEA project and Exhaust on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F45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Me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and Dylan found a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glasspack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for our exhaust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1F45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added the bathroom and one more room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1F4537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We started looking for exhaust tips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9C331C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the sheets to upload with camera and floor views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9C331C">
                                      <w:rPr>
                                        <w:sz w:val="20"/>
                                      </w:rPr>
                                      <w:t>Get my CEA project ready to load and work on exhaust on the formula car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9C33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in the room labels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9C33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I finished editing my rooms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9C331C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descided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on how we want to run the exhaust out the side of the 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rPr>
                                          <w:sz w:val="20"/>
                                        </w:rPr>
                                        <w:t>car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56"/>
    <w:rsid w:val="000705D0"/>
    <w:rsid w:val="001936F3"/>
    <w:rsid w:val="001B3E81"/>
    <w:rsid w:val="001F4537"/>
    <w:rsid w:val="00240EE8"/>
    <w:rsid w:val="00260DF3"/>
    <w:rsid w:val="002F2CF4"/>
    <w:rsid w:val="00327A8B"/>
    <w:rsid w:val="004135F1"/>
    <w:rsid w:val="00446361"/>
    <w:rsid w:val="005C75B0"/>
    <w:rsid w:val="005F79BA"/>
    <w:rsid w:val="0076674B"/>
    <w:rsid w:val="00854BDF"/>
    <w:rsid w:val="0086645E"/>
    <w:rsid w:val="009A3EE4"/>
    <w:rsid w:val="009C331C"/>
    <w:rsid w:val="00A03FA6"/>
    <w:rsid w:val="00A0413A"/>
    <w:rsid w:val="00A40919"/>
    <w:rsid w:val="00A74C38"/>
    <w:rsid w:val="00B3020B"/>
    <w:rsid w:val="00B65040"/>
    <w:rsid w:val="00B75F2B"/>
    <w:rsid w:val="00B86FDF"/>
    <w:rsid w:val="00CE3F29"/>
    <w:rsid w:val="00E31056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eed\Downloads\Weekly%20Log%20Sheet%20(5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28AF7-86F7-4674-B534-8C57FFF4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 (5)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Garrett A. Reed</dc:creator>
  <cp:lastModifiedBy>Garrett A. Reed</cp:lastModifiedBy>
  <cp:revision>4</cp:revision>
  <dcterms:created xsi:type="dcterms:W3CDTF">2013-11-13T15:19:00Z</dcterms:created>
  <dcterms:modified xsi:type="dcterms:W3CDTF">2013-11-15T15:25:00Z</dcterms:modified>
</cp:coreProperties>
</file>