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5184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then got the rear end lined up as best that we could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51845">
                                            <w:rPr>
                                              <w:sz w:val="20"/>
                                            </w:rPr>
                                            <w:t>Get the Rear end lined up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5184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then designed the dash for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5184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the tabs tacked onto the back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5184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then cut it out and pop riveted it into place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518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cut out two bars to come out for the shocks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51845">
                                            <w:rPr>
                                              <w:sz w:val="20"/>
                                            </w:rPr>
                                            <w:t>Work on the shocks for the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18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the placement and length down and we now need to get it welded.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18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a bar across to get the mounts for the shocks placed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518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 couple wouldn’t work because of the body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51845">
                                            <w:rPr>
                                              <w:sz w:val="20"/>
                                            </w:rPr>
                                            <w:t>Work on the mount for the battery and the brakes.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18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the master cylinder placed to where we think it needs to go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18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thought of a couple ideas on where to put the battery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18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the eyelet online that we will need to connect the bar to the pedal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adjusted the tie rods to get them pretty close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85499">
                                            <w:rPr>
                                              <w:sz w:val="20"/>
                                            </w:rPr>
                                            <w:t>Get the alignment on the front wheels for the prototype fixed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854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spacers on all of the eyelets that did not have 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854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the widths and found that we were still an inch off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854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tried to find where the front right tire is hitting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in my windows and doors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85499">
                                            <w:rPr>
                                              <w:sz w:val="20"/>
                                            </w:rPr>
                                            <w:t>Finish the exterior of my CEA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854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all of the rolling doors for the cars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854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my interior walls and my curtain wall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854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made the sheets for my views to show my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building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5184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then got the rear end lined up as best that we could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51845">
                                      <w:rPr>
                                        <w:sz w:val="20"/>
                                      </w:rPr>
                                      <w:t>Get the Rear end lined up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5184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then designed the dash for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5184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tabs tacked onto the back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5184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then cut it out and pop riveted it into place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518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cut out two bars to come out for the shocks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51845">
                                      <w:rPr>
                                        <w:sz w:val="20"/>
                                      </w:rPr>
                                      <w:t>Work on the shocks for the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18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placement and length down and we now need to get it welded.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518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a bar across to get the mounts for the shocks placed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518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a couple wouldn’t work because of the body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51845">
                                      <w:rPr>
                                        <w:sz w:val="20"/>
                                      </w:rPr>
                                      <w:t>Work on the mount for the battery and the brakes.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18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master cylinder placed to where we think it needs to go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18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thought of a couple ideas on where to put the battery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18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the eyelet online that we will need to connect the bar to the pedal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854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adjusted the tie rods to get them pretty close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85499">
                                      <w:rPr>
                                        <w:sz w:val="20"/>
                                      </w:rPr>
                                      <w:t>Get the alignment on the front wheels for the prototype fixed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spacers on all of the eyelets that did not have 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the widths and found that we were still an inch off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tried to find where the front right tire is hitting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854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put in my windows and doors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85499">
                                      <w:rPr>
                                        <w:sz w:val="20"/>
                                      </w:rPr>
                                      <w:t>Finish the exterior of my CEA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all of the rolling doors for the cars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my interior walls and my curtain wall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854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made the sheets for my views to show my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building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240EE8"/>
    <w:rsid w:val="00260DF3"/>
    <w:rsid w:val="002F2CF4"/>
    <w:rsid w:val="004135F1"/>
    <w:rsid w:val="00446361"/>
    <w:rsid w:val="00551845"/>
    <w:rsid w:val="005C75B0"/>
    <w:rsid w:val="005F79BA"/>
    <w:rsid w:val="0076674B"/>
    <w:rsid w:val="00854BDF"/>
    <w:rsid w:val="00985499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105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58F8-1199-471B-B177-8F2E45F0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3</cp:revision>
  <dcterms:created xsi:type="dcterms:W3CDTF">2013-10-30T14:39:00Z</dcterms:created>
  <dcterms:modified xsi:type="dcterms:W3CDTF">2013-11-01T14:12:00Z</dcterms:modified>
</cp:coreProperties>
</file>