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76ABE" w:rsidRPr="00854BDF" w:rsidRDefault="00C76ABE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76ABE" w:rsidRPr="00B75F2B" w:rsidRDefault="00C76AB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I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Made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a rough outline of my building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76ABE" w:rsidRDefault="00C76ABE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C76ABE" w:rsidRPr="00B75F2B" w:rsidRDefault="00C76ABE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C76ABE" w:rsidRPr="00B75F2B" w:rsidRDefault="00C76ABE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C76ABE" w:rsidRPr="00A74C38" w:rsidRDefault="00C76ABE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Get my CEA project sketched out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C76ABE" w:rsidRPr="00854BDF" w:rsidRDefault="00C76ABE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C76ABE" w:rsidRDefault="00C76ABE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C76ABE" w:rsidRDefault="00C76ABE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C76ABE" w:rsidRDefault="00C76ABE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C76ABE" w:rsidRPr="00B75F2B" w:rsidRDefault="00C76ABE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Sketched out a general plan for the parking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C76ABE" w:rsidRPr="00A74C38" w:rsidRDefault="00C76ABE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C76ABE" w:rsidRPr="00B75F2B" w:rsidRDefault="00C76ABE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sketched out the land around the 225’ x 225’ plot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C76ABE" w:rsidRPr="00B75F2B" w:rsidRDefault="00C76ABE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figuring out where I want the doors and loading bay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76ABE" w:rsidRPr="00854BDF" w:rsidRDefault="00C76ABE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76ABE" w:rsidRPr="00B75F2B" w:rsidRDefault="00C76AB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got ideas for where we want</w:t>
                                      </w:r>
                                      <w:r w:rsidR="002E4838">
                                        <w:rPr>
                                          <w:sz w:val="20"/>
                                        </w:rPr>
                                        <w:t xml:space="preserve"> the mounts out at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76ABE" w:rsidRDefault="00C76ABE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C76ABE" w:rsidRPr="00B75F2B" w:rsidRDefault="00C76ABE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C76ABE" w:rsidRPr="00B75F2B" w:rsidRDefault="00C76ABE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C76ABE" w:rsidRPr="00A74C38" w:rsidRDefault="00C76ABE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Work in the lab on the rear end for the formula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C76ABE" w:rsidRPr="00854BDF" w:rsidRDefault="00C76ABE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C76ABE" w:rsidRDefault="00C76ABE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C76ABE" w:rsidRDefault="00C76ABE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C76ABE" w:rsidRDefault="00C76ABE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C76ABE" w:rsidRPr="00B75F2B" w:rsidRDefault="002E483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We found that we will need to cut out and make new up bars on the rear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end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C76ABE" w:rsidRPr="00A74C38" w:rsidRDefault="00C76AB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C76ABE" w:rsidRPr="00B75F2B" w:rsidRDefault="00C76AB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measured out for the rear end of the car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C76ABE" w:rsidRPr="00B75F2B" w:rsidRDefault="00C76AB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76ABE" w:rsidRPr="00854BDF" w:rsidRDefault="00C76ABE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76ABE" w:rsidRPr="00B75F2B" w:rsidRDefault="00C76AB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Next we marked it out and pulled the tape out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76ABE" w:rsidRDefault="00C76ABE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C76ABE" w:rsidRPr="00B75F2B" w:rsidRDefault="00C76ABE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C76ABE" w:rsidRPr="00B75F2B" w:rsidRDefault="00C76ABE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C76ABE" w:rsidRPr="00A74C38" w:rsidRDefault="00C76ABE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Get the rear end of the formula car body cut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C76ABE" w:rsidRPr="00854BDF" w:rsidRDefault="00C76ABE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C76ABE" w:rsidRDefault="00C76ABE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C76ABE" w:rsidRDefault="00C76ABE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C76ABE" w:rsidRDefault="00C76ABE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C76ABE" w:rsidRPr="00B75F2B" w:rsidRDefault="00C76AB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took it outside to cut it with a jigsaw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C76ABE" w:rsidRPr="00A74C38" w:rsidRDefault="00C76AB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C76ABE" w:rsidRPr="00B75F2B" w:rsidRDefault="00C76AB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taped off where we want to cut the body at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C76ABE" w:rsidRPr="00B75F2B" w:rsidRDefault="00C76AB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76ABE" w:rsidRPr="00854BDF" w:rsidRDefault="00C76ABE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76ABE" w:rsidRDefault="00C76AB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got the rear end of the car and set where we want it behind the car</w:t>
                                      </w:r>
                                    </w:p>
                                    <w:p w:rsidR="00C76ABE" w:rsidRPr="00B75F2B" w:rsidRDefault="00C76AB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76ABE" w:rsidRDefault="00C76ABE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C76ABE" w:rsidRPr="00B75F2B" w:rsidRDefault="00C76ABE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C76ABE" w:rsidRPr="00B75F2B" w:rsidRDefault="00C76ABE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C76ABE" w:rsidRPr="00A74C38" w:rsidRDefault="00C76ABE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Get the rear end done and put it up to the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C76ABE" w:rsidRPr="00854BDF" w:rsidRDefault="00C76ABE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C76ABE" w:rsidRDefault="00C76ABE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C76ABE" w:rsidRDefault="00C76ABE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C76ABE" w:rsidRDefault="00C76ABE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C76ABE" w:rsidRPr="00B75F2B" w:rsidRDefault="00C76AB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got the rear end set to where it has a 4 inch ride height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C76ABE" w:rsidRPr="00A74C38" w:rsidRDefault="00C76AB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C76ABE" w:rsidRPr="00B75F2B" w:rsidRDefault="00C76AB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cut the mounting brackets for the car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C76ABE" w:rsidRPr="00B75F2B" w:rsidRDefault="00C76AB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cut the tabs off to make new ones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76ABE" w:rsidRPr="00854BDF" w:rsidRDefault="00C76ABE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76ABE" w:rsidRPr="00B75F2B" w:rsidRDefault="00C76AB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drilled through one of the mounts with the drill press but had some trouble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76ABE" w:rsidRDefault="00C76ABE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C76ABE" w:rsidRPr="00B75F2B" w:rsidRDefault="00C76ABE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C76ABE" w:rsidRPr="00B75F2B" w:rsidRDefault="00C76ABE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C76ABE" w:rsidRPr="00A74C38" w:rsidRDefault="00C76ABE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Get the mounts on the rear end set and drill the holes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C76ABE" w:rsidRPr="00854BDF" w:rsidRDefault="00C76ABE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C76ABE" w:rsidRDefault="00C76ABE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C76ABE" w:rsidRDefault="00C76ABE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C76ABE" w:rsidRDefault="00C76ABE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C76ABE" w:rsidRPr="00B75F2B" w:rsidRDefault="00C76AB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took the other mount to the welders and had them make a hole with the plasma cutter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C76ABE" w:rsidRPr="00A74C38" w:rsidRDefault="00C76AB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C76ABE" w:rsidRPr="00B75F2B" w:rsidRDefault="00C76AB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drilled the holes through the rear end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C76ABE" w:rsidRPr="00B75F2B" w:rsidRDefault="00C76AB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bolted them up to the rear end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C76ABE" w:rsidRPr="00854BDF" w:rsidRDefault="00C76ABE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C76ABE" w:rsidRPr="00B75F2B" w:rsidRDefault="00C76ABE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I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Made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a rough outline of my building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C76ABE" w:rsidRDefault="00C76ABE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C76ABE" w:rsidRPr="00B75F2B" w:rsidRDefault="00C76ABE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C76ABE" w:rsidRPr="00B75F2B" w:rsidRDefault="00C76ABE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C76ABE" w:rsidRPr="00A74C38" w:rsidRDefault="00C76ABE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Get my CEA project sketched out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C76ABE" w:rsidRPr="00854BDF" w:rsidRDefault="00C76ABE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C76ABE" w:rsidRDefault="00C76ABE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C76ABE" w:rsidRDefault="00C76ABE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C76ABE" w:rsidRDefault="00C76ABE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C76ABE" w:rsidRPr="00B75F2B" w:rsidRDefault="00C76AB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Sketched out a general plan for the parking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C76ABE" w:rsidRPr="00A74C38" w:rsidRDefault="00C76AB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C76ABE" w:rsidRPr="00B75F2B" w:rsidRDefault="00C76AB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sketched out the land around the 225’ x 225’ plot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C76ABE" w:rsidRPr="00B75F2B" w:rsidRDefault="00C76AB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figuring out where I want the doors and loading bay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C76ABE" w:rsidRPr="00854BDF" w:rsidRDefault="00C76ABE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C76ABE" w:rsidRPr="00B75F2B" w:rsidRDefault="00C76AB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got ideas for where we want</w:t>
                                </w:r>
                                <w:r w:rsidR="002E4838">
                                  <w:rPr>
                                    <w:sz w:val="20"/>
                                  </w:rPr>
                                  <w:t xml:space="preserve"> the mounts out at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C76ABE" w:rsidRDefault="00C76ABE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C76ABE" w:rsidRPr="00B75F2B" w:rsidRDefault="00C76ABE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C76ABE" w:rsidRPr="00B75F2B" w:rsidRDefault="00C76ABE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C76ABE" w:rsidRPr="00A74C38" w:rsidRDefault="00C76ABE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Work in the lab on the rear end for the formula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C76ABE" w:rsidRPr="00854BDF" w:rsidRDefault="00C76ABE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C76ABE" w:rsidRDefault="00C76ABE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C76ABE" w:rsidRDefault="00C76ABE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C76ABE" w:rsidRDefault="00C76ABE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C76ABE" w:rsidRPr="00B75F2B" w:rsidRDefault="002E483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 found that we will need to cut out and make new up bars on the rear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end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C76ABE" w:rsidRPr="00A74C38" w:rsidRDefault="00C76AB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C76ABE" w:rsidRPr="00B75F2B" w:rsidRDefault="00C76AB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measured out for the rear end of the car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C76ABE" w:rsidRPr="00B75F2B" w:rsidRDefault="00C76AB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C76ABE" w:rsidRPr="00854BDF" w:rsidRDefault="00C76ABE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C76ABE" w:rsidRPr="00B75F2B" w:rsidRDefault="00C76AB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Next we marked it out and pulled the tape out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C76ABE" w:rsidRDefault="00C76ABE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C76ABE" w:rsidRPr="00B75F2B" w:rsidRDefault="00C76ABE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C76ABE" w:rsidRPr="00B75F2B" w:rsidRDefault="00C76ABE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C76ABE" w:rsidRPr="00A74C38" w:rsidRDefault="00C76ABE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Get the rear end of the formula car body cut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C76ABE" w:rsidRPr="00854BDF" w:rsidRDefault="00C76ABE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C76ABE" w:rsidRDefault="00C76ABE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C76ABE" w:rsidRDefault="00C76ABE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C76ABE" w:rsidRDefault="00C76ABE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C76ABE" w:rsidRPr="00B75F2B" w:rsidRDefault="00C76AB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took it outside to cut it with a jigsaw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C76ABE" w:rsidRPr="00A74C38" w:rsidRDefault="00C76AB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C76ABE" w:rsidRPr="00B75F2B" w:rsidRDefault="00C76AB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taped off where we want to cut the body at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C76ABE" w:rsidRPr="00B75F2B" w:rsidRDefault="00C76AB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C76ABE" w:rsidRPr="00854BDF" w:rsidRDefault="00C76ABE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C76ABE" w:rsidRDefault="00C76AB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got the rear end of the car and set where we want it behind the car</w:t>
                                </w:r>
                              </w:p>
                              <w:p w:rsidR="00C76ABE" w:rsidRPr="00B75F2B" w:rsidRDefault="00C76ABE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C76ABE" w:rsidRDefault="00C76ABE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C76ABE" w:rsidRPr="00B75F2B" w:rsidRDefault="00C76ABE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C76ABE" w:rsidRPr="00B75F2B" w:rsidRDefault="00C76ABE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C76ABE" w:rsidRPr="00A74C38" w:rsidRDefault="00C76ABE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Get the rear end done and put it up to the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C76ABE" w:rsidRPr="00854BDF" w:rsidRDefault="00C76ABE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C76ABE" w:rsidRDefault="00C76ABE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C76ABE" w:rsidRDefault="00C76ABE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C76ABE" w:rsidRDefault="00C76ABE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C76ABE" w:rsidRPr="00B75F2B" w:rsidRDefault="00C76AB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got the rear end set to where it has a 4 inch ride height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C76ABE" w:rsidRPr="00A74C38" w:rsidRDefault="00C76AB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C76ABE" w:rsidRPr="00B75F2B" w:rsidRDefault="00C76AB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cut the mounting brackets for the car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C76ABE" w:rsidRPr="00B75F2B" w:rsidRDefault="00C76AB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cut the tabs off to make new ones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C76ABE" w:rsidRPr="00854BDF" w:rsidRDefault="00C76ABE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C76ABE" w:rsidRPr="00B75F2B" w:rsidRDefault="00C76AB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drilled through one of the mounts with the drill press but had some trouble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C76ABE" w:rsidRDefault="00C76ABE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C76ABE" w:rsidRPr="00B75F2B" w:rsidRDefault="00C76ABE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C76ABE" w:rsidRPr="00B75F2B" w:rsidRDefault="00C76ABE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C76ABE" w:rsidRPr="00A74C38" w:rsidRDefault="00C76ABE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Get the mounts on the rear end set and drill the holes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C76ABE" w:rsidRPr="00854BDF" w:rsidRDefault="00C76ABE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C76ABE" w:rsidRDefault="00C76ABE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C76ABE" w:rsidRDefault="00C76ABE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C76ABE" w:rsidRDefault="00C76ABE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C76ABE" w:rsidRPr="00B75F2B" w:rsidRDefault="00C76AB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took the other mount to the welders and had them make a hole with the plasma cutter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C76ABE" w:rsidRPr="00A74C38" w:rsidRDefault="00C76AB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C76ABE" w:rsidRPr="00B75F2B" w:rsidRDefault="00C76AB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drilled the holes through the rear end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C76ABE" w:rsidRPr="00B75F2B" w:rsidRDefault="00C76AB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bolted them up to the rear end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56"/>
    <w:rsid w:val="000705D0"/>
    <w:rsid w:val="001936F3"/>
    <w:rsid w:val="001B3E81"/>
    <w:rsid w:val="00240EE8"/>
    <w:rsid w:val="00260DF3"/>
    <w:rsid w:val="002E4838"/>
    <w:rsid w:val="002F2CF4"/>
    <w:rsid w:val="004135F1"/>
    <w:rsid w:val="00446361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76ABE"/>
    <w:rsid w:val="00CE3F29"/>
    <w:rsid w:val="00E31056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ed\Downloads\Weekly%20Log%20Sheet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C2D18-8EBB-4864-8C6D-AD2E7FFA7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(5)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A. Reed</dc:creator>
  <cp:lastModifiedBy>Garrett A. Reed</cp:lastModifiedBy>
  <cp:revision>2</cp:revision>
  <dcterms:created xsi:type="dcterms:W3CDTF">2013-10-25T14:06:00Z</dcterms:created>
  <dcterms:modified xsi:type="dcterms:W3CDTF">2013-10-25T14:06:00Z</dcterms:modified>
</cp:coreProperties>
</file>