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537A6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researched the parts that I need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city to make it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37A6C">
                                            <w:rPr>
                                              <w:sz w:val="20"/>
                                            </w:rPr>
                                            <w:t>Find out what I want to do for my CEA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37A6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signed up to make an auto repair shop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37A6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thought about the type of business that I want to start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37A6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found my plot of land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37A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got it set on a cart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37A6C">
                                            <w:rPr>
                                              <w:sz w:val="20"/>
                                            </w:rPr>
                                            <w:t>Work on getting the engine wired and started today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37A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transferred the wires from the car to the engine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37A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had to take apart the rear end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37A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started thinking of names for my business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37A6C">
                                            <w:rPr>
                                              <w:sz w:val="20"/>
                                            </w:rPr>
                                            <w:t>Research CEA some more and work on the engine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37A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had to change the starter on the engine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37A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researched some other smaller things that I need for my project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37A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It didn’t start but we are getting close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37A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found some new things that we need for the engine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37A6C">
                                            <w:rPr>
                                              <w:sz w:val="20"/>
                                            </w:rPr>
                                            <w:t>Get the engine started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37A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found that the spark plugs were flooded and we have orange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fuel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37A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brought down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Drews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truck and got it started once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37A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a tubing to work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37A6C">
                                            <w:rPr>
                                              <w:sz w:val="20"/>
                                            </w:rPr>
                                            <w:t>Work on the steering for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37A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marked out and drilled the holes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37A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placed the part where we want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37A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got it all set in with bolts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537A6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I researched the parts that I need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city to make it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37A6C">
                                      <w:rPr>
                                        <w:sz w:val="20"/>
                                      </w:rPr>
                                      <w:t>Find out what I want to do for my CEA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537A6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signed up to make an auto repair shop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537A6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thought about the type of business that I want to start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537A6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found my plot of land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537A6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We got it set on a cart 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37A6C">
                                      <w:rPr>
                                        <w:sz w:val="20"/>
                                      </w:rPr>
                                      <w:t>Work on getting the engine wired and started today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37A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transferred the wires from the car to the engine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37A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had to take apart the rear end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37A6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started thinking of names for my business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37A6C">
                                      <w:rPr>
                                        <w:sz w:val="20"/>
                                      </w:rPr>
                                      <w:t>Research CEA some more and work on the engine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37A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had to change the starter on the engine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37A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researched some other smaller things that I need for my project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37A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It didn’t start but we are getting close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37A6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found some new things that we need for the engine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37A6C">
                                      <w:rPr>
                                        <w:sz w:val="20"/>
                                      </w:rPr>
                                      <w:t>Get the engine started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37A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found that the spark plugs were flooded and we have orange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fuel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37A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brought down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Drews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truck and got it started once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37A6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Found a tubing to work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37A6C">
                                      <w:rPr>
                                        <w:sz w:val="20"/>
                                      </w:rPr>
                                      <w:t>Work on the steering for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37A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marked out and drilled the holes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37A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placed the part where we want 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537A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got it all set in with bolts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56"/>
    <w:rsid w:val="000705D0"/>
    <w:rsid w:val="001936F3"/>
    <w:rsid w:val="001B3E81"/>
    <w:rsid w:val="00240EE8"/>
    <w:rsid w:val="00260DF3"/>
    <w:rsid w:val="002F2CF4"/>
    <w:rsid w:val="004135F1"/>
    <w:rsid w:val="00446361"/>
    <w:rsid w:val="00537A6C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31056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88F34-5AA1-4FE2-956F-B0C704AE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(5)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2</cp:revision>
  <dcterms:created xsi:type="dcterms:W3CDTF">2013-10-18T14:37:00Z</dcterms:created>
  <dcterms:modified xsi:type="dcterms:W3CDTF">2013-10-18T14:37:00Z</dcterms:modified>
</cp:coreProperties>
</file>