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C7D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made a list of things that we need to do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C7DCF">
                                            <w:rPr>
                                              <w:sz w:val="20"/>
                                            </w:rPr>
                                            <w:t>Make a list for the Formula team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C7D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made a rough timeline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C7D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made a parts list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the measurements so that we could start drawing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4C39">
                                            <w:rPr>
                                              <w:sz w:val="20"/>
                                            </w:rPr>
                                            <w:t>Draw the rotor on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the entire rotor and put it into a sheet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the rotor off of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dimensions and printed it off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attached it to the car and adjusted the pedal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4C39">
                                            <w:rPr>
                                              <w:sz w:val="20"/>
                                            </w:rPr>
                                            <w:t>Start working on the throttle cable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added springs to bring it back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find the throttle cable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an L-Brackett to stop the pedal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C7D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put the content onto a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C7DCF">
                                            <w:rPr>
                                              <w:sz w:val="20"/>
                                            </w:rPr>
                                            <w:t xml:space="preserve">Work on my </w:t>
                                          </w:r>
                                          <w:proofErr w:type="spellStart"/>
                                          <w:r w:rsidR="00DC7DCF">
                                            <w:rPr>
                                              <w:sz w:val="20"/>
                                            </w:rPr>
                                            <w:t>Powerpoint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C7D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the pictures and template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C7D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researched my topic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C7D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in my resources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the gas line length on prototype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4C39">
                                            <w:rPr>
                                              <w:sz w:val="20"/>
                                            </w:rPr>
                                            <w:t>Work on the gas lines for the cars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 Teflon taped everything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90 degrees on the fuel tanks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4C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the fuel line on the formula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C7DC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made a list of things that we need to do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C7DCF">
                                      <w:rPr>
                                        <w:sz w:val="20"/>
                                      </w:rPr>
                                      <w:t>Make a list for the Formula team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C7D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a rough timeline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C7D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a parts list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A4C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the measurements so that we could start drawing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4C39">
                                      <w:rPr>
                                        <w:sz w:val="20"/>
                                      </w:rPr>
                                      <w:t>Draw the rotor on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the entire rotor and put it into a sheet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the rotor off of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dimensions and printed it off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A4C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attached it to the car and adjusted the pedal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4C39">
                                      <w:rPr>
                                        <w:sz w:val="20"/>
                                      </w:rPr>
                                      <w:t>Start working on the throttle cable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added springs to bring it back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find the throttle cable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an L-Brackett to stop the pedal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C7D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put the content onto a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powerpoint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C7DCF">
                                      <w:rPr>
                                        <w:sz w:val="20"/>
                                      </w:rPr>
                                      <w:t xml:space="preserve">Work on my </w:t>
                                    </w:r>
                                    <w:proofErr w:type="spellStart"/>
                                    <w:r w:rsidR="00DC7DCF">
                                      <w:rPr>
                                        <w:sz w:val="20"/>
                                      </w:rPr>
                                      <w:t>Powerpoint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C7D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the pictures and template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C7D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researched my topic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C7D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in my resources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A4C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the gas line length on prototype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4C39">
                                      <w:rPr>
                                        <w:sz w:val="20"/>
                                      </w:rPr>
                                      <w:t>Work on the gas lines for the cars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 Teflon taped everything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90 degrees on the fuel tanks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A4C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the fuel line on the formula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car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A4C39"/>
    <w:rsid w:val="00DC7DCF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AD70-E926-4BA5-85F4-1A5D2BAC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2014-01-16T14:49:00Z</dcterms:created>
  <dcterms:modified xsi:type="dcterms:W3CDTF">2014-01-17T14:48:00Z</dcterms:modified>
</cp:coreProperties>
</file>