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57F7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all the sketch options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7F78">
                                            <w:rPr>
                                              <w:sz w:val="20"/>
                                            </w:rPr>
                                            <w:t>Practice on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57F7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putting the pictures on a sheet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57F7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Refreshed on the layout of commands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57F7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a couple of small projects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57F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a piece of Plexiglas to use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7F78">
                                            <w:rPr>
                                              <w:sz w:val="20"/>
                                            </w:rPr>
                                            <w:t>Work on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7F7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all the cutting parameters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7F7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 a couple 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7F7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Ran my program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Peel off some of the brown cover on 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7F78">
                                            <w:rPr>
                                              <w:sz w:val="20"/>
                                            </w:rPr>
                                            <w:t>Work on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another small 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7F7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my project on a larger scale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it but failed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7F78">
                                            <w:rPr>
                                              <w:sz w:val="20"/>
                                            </w:rPr>
                                            <w:t>Take certification test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up things that I missed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Signed up to take the test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Discussed with classmates what some of the answers to hard questions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are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a point that threw off a line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6B31">
                                            <w:rPr>
                                              <w:sz w:val="20"/>
                                            </w:rPr>
                                            <w:t>Fix g code and study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Verified it on Nathan’s computer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Scaled up my air force logo so the lines aren’t scrunched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6B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uilt some small Inventor projects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57F7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at all the sketch options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7F78">
                                      <w:rPr>
                                        <w:sz w:val="20"/>
                                      </w:rPr>
                                      <w:t>Practice on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57F7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putting the pictures on a sheet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57F7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Refreshed on the layout of commands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57F7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a couple of small projects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57F7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a piece of Plexiglas to use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7F78">
                                      <w:rPr>
                                        <w:sz w:val="20"/>
                                      </w:rPr>
                                      <w:t>Work on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57F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all the cutting parameters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57F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a couple lines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57F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Ran my program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6B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Peel off some of the brown cover on it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7F78">
                                      <w:rPr>
                                        <w:sz w:val="20"/>
                                      </w:rPr>
                                      <w:t>Work on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another small 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57F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my project on a larger scale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6B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it but failed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7F78">
                                      <w:rPr>
                                        <w:sz w:val="20"/>
                                      </w:rPr>
                                      <w:t>Take certification test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up things that I missed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Signed up to take the test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Discussed with classmates what some of the answers to hard questions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are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6B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a point that threw off a line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6B31">
                                      <w:rPr>
                                        <w:sz w:val="20"/>
                                      </w:rPr>
                                      <w:t>Fix g code and study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Verified it on Nathan’s computer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Scaled up my air force logo so the lines aren’t scrunched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386B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uilt some small Inventor projects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78"/>
    <w:rsid w:val="000705D0"/>
    <w:rsid w:val="001936F3"/>
    <w:rsid w:val="001B3E81"/>
    <w:rsid w:val="00240EE8"/>
    <w:rsid w:val="00260DF3"/>
    <w:rsid w:val="002F2CF4"/>
    <w:rsid w:val="00386B31"/>
    <w:rsid w:val="004135F1"/>
    <w:rsid w:val="00446361"/>
    <w:rsid w:val="005C75B0"/>
    <w:rsid w:val="005F79BA"/>
    <w:rsid w:val="00657F78"/>
    <w:rsid w:val="0076674B"/>
    <w:rsid w:val="00854BDF"/>
    <w:rsid w:val="00912A2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59FB-7FD3-40F5-A127-AA9530A2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2014-05-16T12:04:00Z</dcterms:created>
  <dcterms:modified xsi:type="dcterms:W3CDTF">2014-05-16T12:13:00Z</dcterms:modified>
</cp:coreProperties>
</file>