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3564DD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Unload the tool cart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084C36">
                                            <w:rPr>
                                              <w:sz w:val="20"/>
                                            </w:rPr>
                                            <w:t>Work on laser and unload from track day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3564DD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Find a picture to do on laser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3564DD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Take the cars off the trailer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3564DD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Start drawing the outer lines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3564D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Make the pin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084C36">
                                            <w:rPr>
                                              <w:sz w:val="20"/>
                                            </w:rPr>
                                            <w:t>Practice on inventor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3564DD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Make and thread the screw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3564DD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Make the C Clamp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3564DD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Assemble everything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3564D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Trace around the Racing area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084C36">
                                            <w:rPr>
                                              <w:sz w:val="20"/>
                                            </w:rPr>
                                            <w:t>Work on laser project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3564DD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Trace the “Formula One”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3564DD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Draw the lines around the checkered part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49277" y="813758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3564DD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Trace the stripes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3564D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Trace the Logo up top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084C36">
                                            <w:rPr>
                                              <w:sz w:val="20"/>
                                            </w:rPr>
                                            <w:t>Work on laser project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3564DD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Change some of the powers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3564DD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Outline the “Red Bull”</w:t>
                                            </w:r>
                                          </w:p>
                                          <w:p w:rsidR="003564DD" w:rsidRPr="00B75F2B" w:rsidRDefault="003564DD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3564D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Cut out a block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3564DD">
                                            <w:rPr>
                                              <w:sz w:val="20"/>
                                            </w:rPr>
                                            <w:t>Fix my g code and make jig to put my block into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8C1D6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Set it up in a jig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3564DD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Make every number half as big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8C1D6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Level it in the machine and cut it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3564DD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Unload the tool cart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084C36">
                                      <w:rPr>
                                        <w:sz w:val="20"/>
                                      </w:rPr>
                                      <w:t>Work on laser and unload from track day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3564DD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Find a picture to do on laser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3564DD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Take the cars off the trailer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3564DD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Start drawing the outer lines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3564DD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Make the pin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084C36">
                                      <w:rPr>
                                        <w:sz w:val="20"/>
                                      </w:rPr>
                                      <w:t>Practice on inventor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3564D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Make and thread the screw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3564D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Make the C Clamp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3564D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Assemble everything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3564DD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Trace around the Racing area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084C36">
                                      <w:rPr>
                                        <w:sz w:val="20"/>
                                      </w:rPr>
                                      <w:t>Work on laser project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3564D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Trace the “Formula One”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3564D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Draw the lines around the checkered part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492;top:8137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3564D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Trace the stripes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3564DD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Trace the Logo up top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084C36">
                                      <w:rPr>
                                        <w:sz w:val="20"/>
                                      </w:rPr>
                                      <w:t>Work on laser project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3564D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Change some of the powers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Default="003564D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Outline the “Red Bull”</w:t>
                                      </w:r>
                                    </w:p>
                                    <w:p w:rsidR="003564DD" w:rsidRPr="00B75F2B" w:rsidRDefault="003564D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3564DD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Cut out a block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3564DD">
                                      <w:rPr>
                                        <w:sz w:val="20"/>
                                      </w:rPr>
                                      <w:t>Fix my g code and make jig to put my block into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8C1D6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Set it up in a jig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3564D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Make every number half as big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8C1D6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Level it in the machine and cut it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C36"/>
    <w:rsid w:val="000705D0"/>
    <w:rsid w:val="00084C36"/>
    <w:rsid w:val="001936F3"/>
    <w:rsid w:val="001B3E81"/>
    <w:rsid w:val="00240EE8"/>
    <w:rsid w:val="00260DF3"/>
    <w:rsid w:val="002F2CF4"/>
    <w:rsid w:val="003564DD"/>
    <w:rsid w:val="004135F1"/>
    <w:rsid w:val="00446361"/>
    <w:rsid w:val="005C75B0"/>
    <w:rsid w:val="005F79BA"/>
    <w:rsid w:val="0076674B"/>
    <w:rsid w:val="00854BDF"/>
    <w:rsid w:val="008C1D69"/>
    <w:rsid w:val="00912A20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reed\Desktop\Weekly%20Log%20Sheet%20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F0072-FF35-48D8-A18F-A40DB6B0A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 Blank</Template>
  <TotalTime>17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Garrett A. Reed</dc:creator>
  <cp:lastModifiedBy>Garrett A. Reed</cp:lastModifiedBy>
  <cp:revision>3</cp:revision>
  <dcterms:created xsi:type="dcterms:W3CDTF">2014-05-08T14:30:00Z</dcterms:created>
  <dcterms:modified xsi:type="dcterms:W3CDTF">2014-05-12T12:08:00Z</dcterms:modified>
</cp:coreProperties>
</file>