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C244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the distance away from the pedal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C2440">
                                            <w:rPr>
                                              <w:sz w:val="20"/>
                                            </w:rPr>
                                            <w:t>Finish the pedal stop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C244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Bolt it to the top bar and the 2 inside pedal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C244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Get the bends of the metal good so that it sets right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C244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out the holes and bolt it up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C2440">
                                            <w:rPr>
                                              <w:sz w:val="20"/>
                                            </w:rPr>
                                            <w:t>Work on the throttle stop for the prototype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C244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a nut and washer on the pedal to hit the stop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C244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a piece of metal for the back of the pedal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C244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 the stop to a descent guess of where it should stop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the limiter off the rev limiter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C6028">
                                            <w:rPr>
                                              <w:sz w:val="20"/>
                                            </w:rPr>
                                            <w:t>Test the cars before we go to the track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C60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 the pedal stop on the prototype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C60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both cars out and fire them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C60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 everything up on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Push the cars out and strap them down to the trailer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C6028">
                                            <w:rPr>
                                              <w:sz w:val="20"/>
                                            </w:rPr>
                                            <w:t>Get everything ready for the track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C60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Load the bins and other items into the trailer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C60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Load the tool cart into the trailer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C6028">
                                            <w:rPr>
                                              <w:sz w:val="20"/>
                                            </w:rPr>
                                            <w:t>Track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C244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 the distance away from the pedal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C2440">
                                      <w:rPr>
                                        <w:sz w:val="20"/>
                                      </w:rPr>
                                      <w:t>Finish the pedal stop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C244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Bolt it to the top bar and the 2 inside pedal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bolts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C244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 the bends of the metal good so that it sets right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C244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 out the holes and bolt it up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C2440">
                                      <w:rPr>
                                        <w:sz w:val="20"/>
                                      </w:rPr>
                                      <w:t>Work on the throttle stop for the prototype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C244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 nut and washer on the pedal to hit the stop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C244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a piece of metal for the back of the pedal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C244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the stop to a descent guess of where it should stop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C60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Take the limiter off the rev limiter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C6028">
                                      <w:rPr>
                                        <w:sz w:val="20"/>
                                      </w:rPr>
                                      <w:t>Test the cars before we go to the track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the pedal stop on the prototype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both cars out and fire them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 everything up on the car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C60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Push the cars out and strap them down to the trailer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C6028">
                                      <w:rPr>
                                        <w:sz w:val="20"/>
                                      </w:rPr>
                                      <w:t>Get everything ready for the track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Load the bins and other items into the trailer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C60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Load the tool cart into the trailer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C6028">
                                      <w:rPr>
                                        <w:sz w:val="20"/>
                                      </w:rPr>
                                      <w:t>Track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8"/>
    <w:rsid w:val="000705D0"/>
    <w:rsid w:val="001936F3"/>
    <w:rsid w:val="001B3E81"/>
    <w:rsid w:val="00240EE8"/>
    <w:rsid w:val="00260DF3"/>
    <w:rsid w:val="002C2440"/>
    <w:rsid w:val="002F2CF4"/>
    <w:rsid w:val="004135F1"/>
    <w:rsid w:val="00446361"/>
    <w:rsid w:val="005C75B0"/>
    <w:rsid w:val="005F79BA"/>
    <w:rsid w:val="006C6028"/>
    <w:rsid w:val="0076674B"/>
    <w:rsid w:val="00854BDF"/>
    <w:rsid w:val="00912A2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BAE1-75C8-41A4-839F-66CD972E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2014-05-06T12:11:00Z</dcterms:created>
  <dcterms:modified xsi:type="dcterms:W3CDTF">2014-05-06T12:20:00Z</dcterms:modified>
</cp:coreProperties>
</file>