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D430E2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Unbolted it and pulled it off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430E2">
                                            <w:rPr>
                                              <w:sz w:val="20"/>
                                            </w:rPr>
                                            <w:t>Remove the rear end of the formula car and start on a pedal stop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D430E2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Continued with PM’s design for a pedal stop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D430E2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Disconnected all of the wires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D430E2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Tried to sturdy it up a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bit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AB756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Drill through the vertical l bracket and tube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AB7561">
                                            <w:rPr>
                                              <w:sz w:val="20"/>
                                            </w:rPr>
                                            <w:t>Work on formula car pedal stop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B756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Bolt those 2 pieces together to sturdy it up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B756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Drilled out the holes to make it more adjustable on the bottom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B756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Find bolts to mount it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AB756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Still bent so we had to toss that idea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AB7561">
                                            <w:rPr>
                                              <w:sz w:val="20"/>
                                            </w:rPr>
                                            <w:t>Work on pedal stop design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B756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Design the new idea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B756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Mount up the pedal stop and tested it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B756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Cut out the metal that we will need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0D58B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Drill the holes to attach the 2 pieces of metal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D58B9">
                                            <w:rPr>
                                              <w:sz w:val="20"/>
                                            </w:rPr>
                                            <w:t>Make a new pedal stop for the formula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D58B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Drill the holes to mount it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D58B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Make the bends in the metal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D58B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Drill the hole for the stop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D58B9">
                                            <w:rPr>
                                              <w:sz w:val="20"/>
                                            </w:rPr>
                                            <w:t>Absent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D430E2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Unbolted it and pulled it off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430E2">
                                      <w:rPr>
                                        <w:sz w:val="20"/>
                                      </w:rPr>
                                      <w:t>Remove the rear end of the formula car and start on a pedal stop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D430E2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Continued with PM’s design for a pedal stop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D430E2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Disconnected all of the wires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D430E2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Tried to sturdy it up a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bit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AB756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Drill through the vertical l bracket and tube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AB7561">
                                      <w:rPr>
                                        <w:sz w:val="20"/>
                                      </w:rPr>
                                      <w:t>Work on formula car pedal stop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B756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Bolt those 2 pieces together to sturdy it up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AB756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Drilled out the holes to make it more adjustable on the bottom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AB756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Find bolts to mount it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AB756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Still bent so we had to toss that idea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AB7561">
                                      <w:rPr>
                                        <w:sz w:val="20"/>
                                      </w:rPr>
                                      <w:t>Work on pedal stop design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B756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Design the new idea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B756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Mount up the pedal stop and tested it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B756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out the metal that we will need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0D58B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Drill the holes to attach the 2 pieces of metal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D58B9">
                                      <w:rPr>
                                        <w:sz w:val="20"/>
                                      </w:rPr>
                                      <w:t>Make a new pedal stop for the formula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0D58B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Drill the holes to mount it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D58B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Make the bends in the metal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0D58B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Drill the hole for the stop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D58B9">
                                      <w:rPr>
                                        <w:sz w:val="20"/>
                                      </w:rPr>
                                      <w:t>Absent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8B9"/>
    <w:rsid w:val="000705D0"/>
    <w:rsid w:val="000D58B9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76674B"/>
    <w:rsid w:val="00854BDF"/>
    <w:rsid w:val="00912A20"/>
    <w:rsid w:val="009A3EE4"/>
    <w:rsid w:val="00A03FA6"/>
    <w:rsid w:val="00A0413A"/>
    <w:rsid w:val="00A40919"/>
    <w:rsid w:val="00A74C38"/>
    <w:rsid w:val="00AB7561"/>
    <w:rsid w:val="00B3020B"/>
    <w:rsid w:val="00B65040"/>
    <w:rsid w:val="00B75F2B"/>
    <w:rsid w:val="00B86FDF"/>
    <w:rsid w:val="00CE3F29"/>
    <w:rsid w:val="00D430E2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eed\Desktop\Weekly%20Log%20Sheet%20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752ED-B649-491C-ACF7-896415FC0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Blank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Garrett A. Reed</dc:creator>
  <cp:lastModifiedBy>Garrett A. Reed</cp:lastModifiedBy>
  <cp:revision>3</cp:revision>
  <dcterms:created xsi:type="dcterms:W3CDTF">2014-05-06T12:20:00Z</dcterms:created>
  <dcterms:modified xsi:type="dcterms:W3CDTF">2014-05-06T12:28:00Z</dcterms:modified>
</cp:coreProperties>
</file>