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973A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governor off and put the engine back 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5DA7">
                                            <w:rPr>
                                              <w:sz w:val="20"/>
                                            </w:rPr>
                                            <w:t>Work on the engine and wrap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73AD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rear end back on and get everything wired back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73AD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had to take apart the engine to take off the governor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73AD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Wrapped the middle section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73A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it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there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along with some of the decals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96BBC">
                                            <w:rPr>
                                              <w:sz w:val="20"/>
                                            </w:rPr>
                                            <w:t>Work on formula car body</w:t>
                                          </w:r>
                                        </w:p>
                                        <w:p w:rsidR="00F11A10" w:rsidRDefault="00F11A1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..00.0</w:t>
                                          </w:r>
                                        </w:p>
                                        <w:p w:rsidR="00F11A10" w:rsidRDefault="00F11A1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  <w:p w:rsidR="00F11A10" w:rsidRPr="00A74C38" w:rsidRDefault="00F11A1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73A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painting some of the frame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73A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nosecone middle section cut out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E1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Crease the corners so that it would look good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73AD1">
                                            <w:rPr>
                                              <w:sz w:val="20"/>
                                            </w:rPr>
                                            <w:t>Help architecture with their tower model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1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Hot glued the paper on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1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Get the shiny paper wrapped around the tower sections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E1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that the wheel bounces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73AD1">
                                            <w:rPr>
                                              <w:sz w:val="20"/>
                                            </w:rPr>
                                            <w:t>Work on the front wheels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1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wheel off a few times and hit the studs to take out some of the bounce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1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Moved the wheel out so it would not hit the brake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1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it on a cart and the body on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34525">
                                            <w:rPr>
                                              <w:sz w:val="20"/>
                                            </w:rPr>
                                            <w:t xml:space="preserve">Orientation free </w:t>
                                          </w:r>
                                          <w:r w:rsidR="00434525">
                                            <w:rPr>
                                              <w:sz w:val="20"/>
                                            </w:rPr>
                                            <w:t>pass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973AD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the governor off and put the engine back in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5DA7">
                                      <w:rPr>
                                        <w:sz w:val="20"/>
                                      </w:rPr>
                                      <w:t>Work on the engine and wrap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973A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rear end back on and get everything wired back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73A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take apart the engine to take off the governor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73A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Wrapped the middle section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73AD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it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there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along with some of the decals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96BBC">
                                      <w:rPr>
                                        <w:sz w:val="20"/>
                                      </w:rPr>
                                      <w:t>Work on formula car body</w:t>
                                    </w:r>
                                  </w:p>
                                  <w:p w:rsidR="00F11A10" w:rsidRDefault="00F11A1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..00.0</w:t>
                                    </w:r>
                                  </w:p>
                                  <w:p w:rsidR="00F11A10" w:rsidRDefault="00F11A1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F11A10" w:rsidRPr="00A74C38" w:rsidRDefault="00F11A1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73A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painting some of the frame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73A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nosecone middle section cut out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E17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Crease the corners so that it would look good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73AD1">
                                      <w:rPr>
                                        <w:sz w:val="20"/>
                                      </w:rPr>
                                      <w:t>Help architecture with their tower model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1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Hot glued the paper on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1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Get the shiny paper wrapped around the tower sections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E17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that the wheel bounces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73AD1">
                                      <w:rPr>
                                        <w:sz w:val="20"/>
                                      </w:rPr>
                                      <w:t>Work on the front wheels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E1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wheel off a few times and hit the studs to take out some of the bounce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1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Moved the wheel out so it would not hit the brake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E1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it on a cart and the body on the car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34525">
                                      <w:rPr>
                                        <w:sz w:val="20"/>
                                      </w:rPr>
                                      <w:t xml:space="preserve">Orientation free </w:t>
                                    </w:r>
                                    <w:r w:rsidR="00434525">
                                      <w:rPr>
                                        <w:sz w:val="20"/>
                                      </w:rPr>
                                      <w:t>pass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A7"/>
    <w:rsid w:val="000705D0"/>
    <w:rsid w:val="001936F3"/>
    <w:rsid w:val="001B3E81"/>
    <w:rsid w:val="00240EE8"/>
    <w:rsid w:val="00260DF3"/>
    <w:rsid w:val="002F2CF4"/>
    <w:rsid w:val="003C5DA7"/>
    <w:rsid w:val="004135F1"/>
    <w:rsid w:val="00434525"/>
    <w:rsid w:val="00446361"/>
    <w:rsid w:val="005C75B0"/>
    <w:rsid w:val="005F79BA"/>
    <w:rsid w:val="0076674B"/>
    <w:rsid w:val="00854BDF"/>
    <w:rsid w:val="00912A20"/>
    <w:rsid w:val="00973AD1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E1744"/>
    <w:rsid w:val="00CE3F29"/>
    <w:rsid w:val="00D96BBC"/>
    <w:rsid w:val="00EA6342"/>
    <w:rsid w:val="00F11A10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esktop\Weekly%20Log%20Sheet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C718-4BCC-40AC-BDCE-C7C35A1B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Blank</Template>
  <TotalTime>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6</cp:revision>
  <dcterms:created xsi:type="dcterms:W3CDTF">2014-04-14T14:35:00Z</dcterms:created>
  <dcterms:modified xsi:type="dcterms:W3CDTF">2014-04-18T14:39:00Z</dcterms:modified>
</cp:coreProperties>
</file>