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6412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charge it but that wouldn’t 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6EB3">
                                            <w:rPr>
                                              <w:sz w:val="20"/>
                                            </w:rPr>
                                            <w:t>Work on getting the prototype started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6412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 new battery set up and wired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46EB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Tested the </w:t>
                                            </w:r>
                                            <w:r w:rsidR="00A64121">
                                              <w:rPr>
                                                <w:sz w:val="20"/>
                                              </w:rPr>
                                              <w:t xml:space="preserve">old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battery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6412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the spark plugs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8380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off the body mount brackets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380B">
                                            <w:rPr>
                                              <w:sz w:val="20"/>
                                            </w:rPr>
                                            <w:t xml:space="preserve">Get the prototype car ready to go outside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80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sure that everything is tightened down on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80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wheels off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80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Checked the oil and made sure there was gear lube in the 90 degree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the cart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A01A9">
                                            <w:rPr>
                                              <w:sz w:val="20"/>
                                            </w:rPr>
                                            <w:t>Prep the cars to test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cars outside and fired them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down everything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quite a few problems with the formula car and listed them out for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Rewired the starter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A01A9">
                                            <w:rPr>
                                              <w:sz w:val="20"/>
                                            </w:rPr>
                                            <w:t>Fix the wiring and chain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a wiring problem on the engine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moved the CVT shaft to tighten up the chain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planning for a chain tensioner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Bleed the brakes on the back and tested them to make sure they worked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D5D66">
                                            <w:rPr>
                                              <w:sz w:val="20"/>
                                            </w:rPr>
                                            <w:t>Fix the throttle cable, work on rotor and work on brakes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to diagnose the problems on the throttle cable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bolts in the rotor and fitted them to the wheels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D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Fixed the cable on the pedal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side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6412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charge it but that wouldn’t work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6EB3">
                                      <w:rPr>
                                        <w:sz w:val="20"/>
                                      </w:rPr>
                                      <w:t>Work on getting the prototype started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6412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 new battery set up and wired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46EB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Tested the </w:t>
                                      </w:r>
                                      <w:r w:rsidR="00A64121">
                                        <w:rPr>
                                          <w:sz w:val="20"/>
                                        </w:rPr>
                                        <w:t xml:space="preserve">old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battery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6412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the spark plugs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838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off the body mount brackets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380B">
                                      <w:rPr>
                                        <w:sz w:val="20"/>
                                      </w:rPr>
                                      <w:t xml:space="preserve">Get the prototype car ready to go outside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8380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sure that everything is tightened down on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8380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wheels off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8380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Checked the oil and made sure there was gear lube in the 90 degree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5D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the cart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A01A9">
                                      <w:rPr>
                                        <w:sz w:val="20"/>
                                      </w:rPr>
                                      <w:t>Prep the cars to test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cars outside and fired them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down everything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quite a few problems with the formula car and listed them out for tomorrow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5D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Rewired the starter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A01A9">
                                      <w:rPr>
                                        <w:sz w:val="20"/>
                                      </w:rPr>
                                      <w:t>Fix the wiring and chain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a wiring problem on the engine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moved the CVT shaft to tighten up the chain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planning for a chain tensioner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5D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Bleed the brakes on the back and tested them to make sure they worked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D5D66">
                                      <w:rPr>
                                        <w:sz w:val="20"/>
                                      </w:rPr>
                                      <w:t>Fix the throttle cable, work on rotor and work on brakes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diagnose the problems on the throttle cable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bolts in the rotor and fitted them to the wheels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AD5D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Fixed the cable on the pedal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side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B3"/>
    <w:rsid w:val="000705D0"/>
    <w:rsid w:val="0008380B"/>
    <w:rsid w:val="001936F3"/>
    <w:rsid w:val="001B3E81"/>
    <w:rsid w:val="00240EE8"/>
    <w:rsid w:val="00260DF3"/>
    <w:rsid w:val="002F2CF4"/>
    <w:rsid w:val="003A01A9"/>
    <w:rsid w:val="004135F1"/>
    <w:rsid w:val="00446361"/>
    <w:rsid w:val="005C75B0"/>
    <w:rsid w:val="005F79BA"/>
    <w:rsid w:val="0076674B"/>
    <w:rsid w:val="00854BDF"/>
    <w:rsid w:val="00912A20"/>
    <w:rsid w:val="009A3EE4"/>
    <w:rsid w:val="00A03FA6"/>
    <w:rsid w:val="00A0413A"/>
    <w:rsid w:val="00A40919"/>
    <w:rsid w:val="00A64121"/>
    <w:rsid w:val="00A74C38"/>
    <w:rsid w:val="00AD5D66"/>
    <w:rsid w:val="00B3020B"/>
    <w:rsid w:val="00B65040"/>
    <w:rsid w:val="00B75F2B"/>
    <w:rsid w:val="00B86FDF"/>
    <w:rsid w:val="00CE3F29"/>
    <w:rsid w:val="00EA6342"/>
    <w:rsid w:val="00F46EB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1B0F-3B41-48AF-A13B-9CBB3EA0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4</cp:revision>
  <dcterms:created xsi:type="dcterms:W3CDTF">2014-04-07T14:27:00Z</dcterms:created>
  <dcterms:modified xsi:type="dcterms:W3CDTF">2014-04-11T14:33:00Z</dcterms:modified>
</cp:coreProperties>
</file>